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43681" w14:textId="2217D247" w:rsidR="00CD1E8B" w:rsidRDefault="003C1257" w:rsidP="00913D18">
      <w:pPr>
        <w:pStyle w:val="1"/>
      </w:pPr>
      <w:r w:rsidRPr="00AA63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BEFDCE0" wp14:editId="7BF963A6">
                <wp:simplePos x="0" y="0"/>
                <wp:positionH relativeFrom="page">
                  <wp:posOffset>5825490</wp:posOffset>
                </wp:positionH>
                <wp:positionV relativeFrom="page">
                  <wp:posOffset>457200</wp:posOffset>
                </wp:positionV>
                <wp:extent cx="866140" cy="2819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9F0D6" w14:textId="77777777" w:rsidR="00865B7D" w:rsidRPr="00913380" w:rsidRDefault="00865B7D">
                            <w:pPr>
                              <w:jc w:val="center"/>
                              <w:rPr>
                                <w:rFonts w:ascii="Arial" w:hAnsi="Arial"/>
                                <w:szCs w:val="24"/>
                                <w:u w:val="single"/>
                              </w:rPr>
                            </w:pPr>
                            <w:r w:rsidRPr="00913380">
                              <w:rPr>
                                <w:rFonts w:ascii="Arial" w:hAnsi="Arial"/>
                                <w:szCs w:val="24"/>
                                <w:u w:val="single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BEFDC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8.7pt;margin-top:36pt;width:68.2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" filled="f" stroked="f">
                <v:textbox inset="1mm,1mm,1mm,1mm">
                  <w:txbxContent>
                    <w:p w14:paraId="7579F0D6" w14:textId="77777777" w:rsidR="00865B7D" w:rsidRPr="00913380" w:rsidRDefault="00865B7D">
                      <w:pPr>
                        <w:jc w:val="center"/>
                        <w:rPr>
                          <w:rFonts w:ascii="Arial" w:hAnsi="Arial"/>
                          <w:szCs w:val="24"/>
                          <w:u w:val="single"/>
                        </w:rPr>
                      </w:pPr>
                      <w:r w:rsidRPr="00913380">
                        <w:rPr>
                          <w:rFonts w:ascii="Arial" w:hAnsi="Arial"/>
                          <w:szCs w:val="24"/>
                          <w:u w:val="single"/>
                        </w:rPr>
                        <w:t>Проект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D14CAA" w:rsidRPr="00AA63D9">
        <w:rPr>
          <w:rFonts w:ascii="Times New Roman" w:eastAsiaTheme="minorHAnsi" w:hAnsi="Times New Roman" w:cstheme="minorBidi"/>
          <w:b w:val="0"/>
          <w:kern w:val="0"/>
          <w:sz w:val="22"/>
          <w:szCs w:val="28"/>
          <w:lang w:eastAsia="en-US"/>
        </w:rPr>
        <w:t xml:space="preserve"> </w:t>
      </w:r>
      <w:r w:rsidR="00CD1E8B" w:rsidRPr="00CD1E8B">
        <w:rPr>
          <w:noProof/>
        </w:rPr>
        <w:t>О  развитии семейн</w:t>
      </w:r>
      <w:r w:rsidR="00A50396">
        <w:rPr>
          <w:noProof/>
        </w:rPr>
        <w:t>ых</w:t>
      </w:r>
      <w:r w:rsidR="00CD1E8B" w:rsidRPr="00CD1E8B">
        <w:rPr>
          <w:noProof/>
        </w:rPr>
        <w:t xml:space="preserve"> предпри</w:t>
      </w:r>
      <w:r w:rsidR="00A50396">
        <w:rPr>
          <w:noProof/>
        </w:rPr>
        <w:t>ятий</w:t>
      </w:r>
      <w:r w:rsidR="00CD1E8B" w:rsidRPr="00CD1E8B">
        <w:rPr>
          <w:noProof/>
        </w:rPr>
        <w:t xml:space="preserve"> в Пензенской области</w:t>
      </w:r>
    </w:p>
    <w:p w14:paraId="21B324EB" w14:textId="77777777" w:rsidR="003F008F" w:rsidRPr="00AA63D9" w:rsidRDefault="003F008F" w:rsidP="00A8499D">
      <w:pPr>
        <w:spacing w:before="240" w:after="240" w:line="233" w:lineRule="auto"/>
        <w:jc w:val="center"/>
      </w:pPr>
      <w:r w:rsidRPr="00AA63D9">
        <w:t>Внесен Губернатором Пензенской области О.В. Мельниченко</w:t>
      </w:r>
    </w:p>
    <w:p w14:paraId="709C0763" w14:textId="64148FE8" w:rsidR="00D14CAA" w:rsidRPr="00AA63D9" w:rsidRDefault="00D14CAA" w:rsidP="00D14CAA">
      <w:pPr>
        <w:pStyle w:val="ConsPlusTitle"/>
        <w:ind w:left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63D9">
        <w:rPr>
          <w:rFonts w:ascii="Times New Roman" w:hAnsi="Times New Roman" w:cs="Times New Roman"/>
          <w:sz w:val="24"/>
          <w:szCs w:val="24"/>
        </w:rPr>
        <w:t xml:space="preserve">Статья 1. </w:t>
      </w:r>
      <w:r w:rsidR="00CD1E8B" w:rsidRPr="00CD1E8B">
        <w:rPr>
          <w:rFonts w:ascii="Times New Roman" w:hAnsi="Times New Roman" w:cs="Times New Roman"/>
          <w:sz w:val="24"/>
          <w:szCs w:val="24"/>
        </w:rPr>
        <w:t>Сфера действия настоящего Закона</w:t>
      </w:r>
    </w:p>
    <w:p w14:paraId="2CD44DC3" w14:textId="77777777" w:rsidR="00D14CAA" w:rsidRPr="00AA63D9" w:rsidRDefault="00D14CAA" w:rsidP="00D14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29D48A2" w14:textId="1F3150B5" w:rsidR="00CD1E8B" w:rsidRPr="00AA63D9" w:rsidRDefault="00CD1E8B" w:rsidP="00D14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1E8B">
        <w:rPr>
          <w:rFonts w:ascii="Times New Roman" w:hAnsi="Times New Roman" w:cs="Times New Roman"/>
          <w:sz w:val="24"/>
          <w:szCs w:val="24"/>
        </w:rPr>
        <w:t>Действие</w:t>
      </w:r>
      <w:r w:rsidR="007A67FF">
        <w:rPr>
          <w:rFonts w:ascii="Times New Roman" w:hAnsi="Times New Roman" w:cs="Times New Roman"/>
          <w:sz w:val="24"/>
          <w:szCs w:val="24"/>
        </w:rPr>
        <w:t xml:space="preserve"> </w:t>
      </w:r>
      <w:r w:rsidRPr="00CD1E8B">
        <w:rPr>
          <w:rFonts w:ascii="Times New Roman" w:hAnsi="Times New Roman" w:cs="Times New Roman"/>
          <w:sz w:val="24"/>
          <w:szCs w:val="24"/>
        </w:rPr>
        <w:t>настоящего</w:t>
      </w:r>
      <w:r w:rsidR="007A67FF">
        <w:rPr>
          <w:rFonts w:ascii="Times New Roman" w:hAnsi="Times New Roman" w:cs="Times New Roman"/>
          <w:sz w:val="24"/>
          <w:szCs w:val="24"/>
        </w:rPr>
        <w:t xml:space="preserve"> </w:t>
      </w:r>
      <w:r w:rsidRPr="00CD1E8B">
        <w:rPr>
          <w:rFonts w:ascii="Times New Roman" w:hAnsi="Times New Roman" w:cs="Times New Roman"/>
          <w:sz w:val="24"/>
          <w:szCs w:val="24"/>
        </w:rPr>
        <w:t>Закона распространяется на отношения в сфере развития и поддержки семейных предприятий в Пензенской области, относящихся к субъектам малого и среднего предпринимательства.</w:t>
      </w:r>
    </w:p>
    <w:p w14:paraId="0C19CD0C" w14:textId="77777777" w:rsidR="00D14CAA" w:rsidRPr="00AA63D9" w:rsidRDefault="00D14CAA" w:rsidP="00D14C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5"/>
      <w:bookmarkEnd w:id="0"/>
    </w:p>
    <w:p w14:paraId="54DC0D70" w14:textId="58F3C955" w:rsidR="00D14CAA" w:rsidRPr="00AA63D9" w:rsidRDefault="00D14CAA" w:rsidP="00D14CA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63D9">
        <w:rPr>
          <w:rFonts w:ascii="Times New Roman" w:hAnsi="Times New Roman" w:cs="Times New Roman"/>
          <w:sz w:val="24"/>
          <w:szCs w:val="24"/>
        </w:rPr>
        <w:t xml:space="preserve">Статья 2. </w:t>
      </w:r>
      <w:r w:rsidR="00E41DF4" w:rsidRPr="00E41DF4">
        <w:rPr>
          <w:rFonts w:ascii="Times New Roman" w:hAnsi="Times New Roman" w:cs="Times New Roman"/>
          <w:sz w:val="24"/>
          <w:szCs w:val="24"/>
        </w:rPr>
        <w:t>Правовая основа развития семейн</w:t>
      </w:r>
      <w:r w:rsidR="00A50396">
        <w:rPr>
          <w:rFonts w:ascii="Times New Roman" w:hAnsi="Times New Roman" w:cs="Times New Roman"/>
          <w:sz w:val="24"/>
          <w:szCs w:val="24"/>
        </w:rPr>
        <w:t>ых</w:t>
      </w:r>
      <w:r w:rsidR="00E41DF4" w:rsidRPr="00E41DF4">
        <w:rPr>
          <w:rFonts w:ascii="Times New Roman" w:hAnsi="Times New Roman" w:cs="Times New Roman"/>
          <w:sz w:val="24"/>
          <w:szCs w:val="24"/>
        </w:rPr>
        <w:t xml:space="preserve"> предпри</w:t>
      </w:r>
      <w:r w:rsidR="00A50396">
        <w:rPr>
          <w:rFonts w:ascii="Times New Roman" w:hAnsi="Times New Roman" w:cs="Times New Roman"/>
          <w:sz w:val="24"/>
          <w:szCs w:val="24"/>
        </w:rPr>
        <w:t>ятий</w:t>
      </w:r>
      <w:r w:rsidR="00E41DF4" w:rsidRPr="00E41DF4">
        <w:rPr>
          <w:rFonts w:ascii="Times New Roman" w:hAnsi="Times New Roman" w:cs="Times New Roman"/>
          <w:sz w:val="24"/>
          <w:szCs w:val="24"/>
        </w:rPr>
        <w:t xml:space="preserve"> в Пензенской области</w:t>
      </w:r>
    </w:p>
    <w:p w14:paraId="18FC77DA" w14:textId="77777777" w:rsidR="00D14CAA" w:rsidRPr="00AA63D9" w:rsidRDefault="00D14CAA" w:rsidP="00D14C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DFFDE8" w14:textId="737A9CF4" w:rsidR="00E41DF4" w:rsidRDefault="00E41DF4" w:rsidP="00D14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1DF4">
        <w:rPr>
          <w:rFonts w:ascii="Times New Roman" w:hAnsi="Times New Roman" w:cs="Times New Roman"/>
          <w:sz w:val="24"/>
          <w:szCs w:val="24"/>
        </w:rPr>
        <w:t>Правовую</w:t>
      </w:r>
      <w:r w:rsidR="007A67FF">
        <w:rPr>
          <w:rFonts w:ascii="Times New Roman" w:hAnsi="Times New Roman" w:cs="Times New Roman"/>
          <w:sz w:val="24"/>
          <w:szCs w:val="24"/>
        </w:rPr>
        <w:t xml:space="preserve"> </w:t>
      </w:r>
      <w:r w:rsidRPr="00E41DF4">
        <w:rPr>
          <w:rFonts w:ascii="Times New Roman" w:hAnsi="Times New Roman" w:cs="Times New Roman"/>
          <w:sz w:val="24"/>
          <w:szCs w:val="24"/>
        </w:rPr>
        <w:t>основу</w:t>
      </w:r>
      <w:r w:rsidR="007A67FF">
        <w:rPr>
          <w:rFonts w:ascii="Times New Roman" w:hAnsi="Times New Roman" w:cs="Times New Roman"/>
          <w:sz w:val="24"/>
          <w:szCs w:val="24"/>
        </w:rPr>
        <w:t xml:space="preserve"> </w:t>
      </w:r>
      <w:r w:rsidRPr="00E41DF4">
        <w:rPr>
          <w:rFonts w:ascii="Times New Roman" w:hAnsi="Times New Roman" w:cs="Times New Roman"/>
          <w:sz w:val="24"/>
          <w:szCs w:val="24"/>
        </w:rPr>
        <w:t>развития</w:t>
      </w:r>
      <w:r w:rsidR="007A67FF">
        <w:rPr>
          <w:rFonts w:ascii="Times New Roman" w:hAnsi="Times New Roman" w:cs="Times New Roman"/>
          <w:sz w:val="24"/>
          <w:szCs w:val="24"/>
        </w:rPr>
        <w:t xml:space="preserve"> </w:t>
      </w:r>
      <w:r w:rsidRPr="00E41DF4">
        <w:rPr>
          <w:rFonts w:ascii="Times New Roman" w:hAnsi="Times New Roman" w:cs="Times New Roman"/>
          <w:sz w:val="24"/>
          <w:szCs w:val="24"/>
        </w:rPr>
        <w:t>семейн</w:t>
      </w:r>
      <w:r w:rsidR="00A50396">
        <w:rPr>
          <w:rFonts w:ascii="Times New Roman" w:hAnsi="Times New Roman" w:cs="Times New Roman"/>
          <w:sz w:val="24"/>
          <w:szCs w:val="24"/>
        </w:rPr>
        <w:t>ых</w:t>
      </w:r>
      <w:r w:rsidRPr="00E41DF4">
        <w:rPr>
          <w:rFonts w:ascii="Times New Roman" w:hAnsi="Times New Roman" w:cs="Times New Roman"/>
          <w:sz w:val="24"/>
          <w:szCs w:val="24"/>
        </w:rPr>
        <w:t xml:space="preserve"> предпри</w:t>
      </w:r>
      <w:r w:rsidR="00A50396">
        <w:rPr>
          <w:rFonts w:ascii="Times New Roman" w:hAnsi="Times New Roman" w:cs="Times New Roman"/>
          <w:sz w:val="24"/>
          <w:szCs w:val="24"/>
        </w:rPr>
        <w:t>ятий</w:t>
      </w:r>
      <w:r w:rsidR="007A67FF">
        <w:rPr>
          <w:rFonts w:ascii="Times New Roman" w:hAnsi="Times New Roman" w:cs="Times New Roman"/>
          <w:sz w:val="24"/>
          <w:szCs w:val="24"/>
        </w:rPr>
        <w:t xml:space="preserve"> </w:t>
      </w:r>
      <w:r w:rsidRPr="00E41DF4">
        <w:rPr>
          <w:rFonts w:ascii="Times New Roman" w:hAnsi="Times New Roman" w:cs="Times New Roman"/>
          <w:sz w:val="24"/>
          <w:szCs w:val="24"/>
        </w:rPr>
        <w:t>в</w:t>
      </w:r>
      <w:r w:rsidR="007A67FF">
        <w:rPr>
          <w:rFonts w:ascii="Times New Roman" w:hAnsi="Times New Roman" w:cs="Times New Roman"/>
          <w:sz w:val="24"/>
          <w:szCs w:val="24"/>
        </w:rPr>
        <w:t xml:space="preserve"> </w:t>
      </w:r>
      <w:r w:rsidRPr="00E41DF4">
        <w:rPr>
          <w:rFonts w:ascii="Times New Roman" w:hAnsi="Times New Roman" w:cs="Times New Roman"/>
          <w:sz w:val="24"/>
          <w:szCs w:val="24"/>
        </w:rPr>
        <w:t>Пензенской</w:t>
      </w:r>
      <w:r w:rsidR="007A67FF">
        <w:rPr>
          <w:rFonts w:ascii="Times New Roman" w:hAnsi="Times New Roman" w:cs="Times New Roman"/>
          <w:sz w:val="24"/>
          <w:szCs w:val="24"/>
        </w:rPr>
        <w:t xml:space="preserve"> </w:t>
      </w:r>
      <w:r w:rsidRPr="00E41DF4">
        <w:rPr>
          <w:rFonts w:ascii="Times New Roman" w:hAnsi="Times New Roman" w:cs="Times New Roman"/>
          <w:sz w:val="24"/>
          <w:szCs w:val="24"/>
        </w:rPr>
        <w:t>области</w:t>
      </w:r>
      <w:r w:rsidR="007A67FF">
        <w:rPr>
          <w:rFonts w:ascii="Times New Roman" w:hAnsi="Times New Roman" w:cs="Times New Roman"/>
          <w:sz w:val="24"/>
          <w:szCs w:val="24"/>
        </w:rPr>
        <w:t xml:space="preserve"> </w:t>
      </w:r>
      <w:r w:rsidRPr="00E41DF4">
        <w:rPr>
          <w:rFonts w:ascii="Times New Roman" w:hAnsi="Times New Roman" w:cs="Times New Roman"/>
          <w:sz w:val="24"/>
          <w:szCs w:val="24"/>
        </w:rPr>
        <w:t xml:space="preserve">составляют Федеральный закон от 24 июля 2007 года № 209-ФЗ «О развитии малого и среднего предпринимательства в Российской </w:t>
      </w:r>
      <w:r w:rsidRPr="00343763">
        <w:rPr>
          <w:rFonts w:ascii="Times New Roman" w:hAnsi="Times New Roman" w:cs="Times New Roman"/>
          <w:sz w:val="24"/>
          <w:szCs w:val="24"/>
        </w:rPr>
        <w:t>Федерации», иные федеральные законы и нормативные правовые акты Российской Федерации, Устав</w:t>
      </w:r>
      <w:r w:rsidRPr="00E41DF4">
        <w:rPr>
          <w:rFonts w:ascii="Times New Roman" w:hAnsi="Times New Roman" w:cs="Times New Roman"/>
          <w:sz w:val="24"/>
          <w:szCs w:val="24"/>
        </w:rPr>
        <w:t xml:space="preserve"> Пензенской области, настоящий Закон и иные нормативные правовые акты Пензенской области.</w:t>
      </w:r>
    </w:p>
    <w:p w14:paraId="26F7D348" w14:textId="77777777" w:rsidR="00D14CAA" w:rsidRPr="00AA63D9" w:rsidRDefault="00D14CAA" w:rsidP="00A630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712BAE" w14:textId="280EAE5B" w:rsidR="00D14CAA" w:rsidRPr="00AA63D9" w:rsidRDefault="00D14CAA" w:rsidP="00D14CA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63D9">
        <w:rPr>
          <w:rFonts w:ascii="Times New Roman" w:hAnsi="Times New Roman" w:cs="Times New Roman"/>
          <w:sz w:val="24"/>
          <w:szCs w:val="24"/>
        </w:rPr>
        <w:t xml:space="preserve">Статья 3. </w:t>
      </w:r>
      <w:r w:rsidR="00E41DF4" w:rsidRPr="00E41DF4">
        <w:rPr>
          <w:rFonts w:ascii="Times New Roman" w:hAnsi="Times New Roman" w:cs="Times New Roman"/>
          <w:sz w:val="24"/>
          <w:szCs w:val="24"/>
        </w:rPr>
        <w:t>Основные понятия, используемые в настоящем Законе</w:t>
      </w:r>
    </w:p>
    <w:p w14:paraId="6CA5605D" w14:textId="77777777" w:rsidR="00D14CAA" w:rsidRPr="00AA63D9" w:rsidRDefault="00D14CAA" w:rsidP="00D14C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D80184E" w14:textId="5EC6BFBD" w:rsidR="00D87941" w:rsidRPr="00D87941" w:rsidRDefault="00D87941" w:rsidP="00D879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2962">
        <w:rPr>
          <w:rFonts w:ascii="Times New Roman" w:hAnsi="Times New Roman" w:cs="Times New Roman"/>
          <w:sz w:val="24"/>
          <w:szCs w:val="24"/>
        </w:rPr>
        <w:t>1. Для целей настоящего Закона</w:t>
      </w:r>
      <w:r w:rsidR="000F318B" w:rsidRPr="00332962">
        <w:rPr>
          <w:rFonts w:ascii="Times New Roman" w:hAnsi="Times New Roman" w:cs="Times New Roman"/>
          <w:sz w:val="24"/>
          <w:szCs w:val="24"/>
        </w:rPr>
        <w:t xml:space="preserve"> под</w:t>
      </w:r>
      <w:r w:rsidRPr="00332962">
        <w:rPr>
          <w:rFonts w:ascii="Times New Roman" w:hAnsi="Times New Roman" w:cs="Times New Roman"/>
          <w:sz w:val="24"/>
          <w:szCs w:val="24"/>
        </w:rPr>
        <w:t xml:space="preserve"> семейными предприятиями </w:t>
      </w:r>
      <w:r w:rsidR="000F318B" w:rsidRPr="00332962">
        <w:rPr>
          <w:rFonts w:ascii="Times New Roman" w:hAnsi="Times New Roman" w:cs="Times New Roman"/>
          <w:sz w:val="24"/>
          <w:szCs w:val="24"/>
        </w:rPr>
        <w:t>понимаются</w:t>
      </w:r>
      <w:r w:rsidRPr="00332962">
        <w:rPr>
          <w:rFonts w:ascii="Times New Roman" w:hAnsi="Times New Roman" w:cs="Times New Roman"/>
          <w:sz w:val="24"/>
          <w:szCs w:val="24"/>
        </w:rPr>
        <w:t xml:space="preserve"> субъекты малого или среднего предпринимательства, включенные в Единый Реестр субъектов малого и среднего предпринимательства Федеральной налоговой службы Российской Федерации, которые соответству</w:t>
      </w:r>
      <w:r w:rsidR="00C0676C" w:rsidRPr="00332962">
        <w:rPr>
          <w:rFonts w:ascii="Times New Roman" w:hAnsi="Times New Roman" w:cs="Times New Roman"/>
          <w:sz w:val="24"/>
          <w:szCs w:val="24"/>
        </w:rPr>
        <w:t>ю</w:t>
      </w:r>
      <w:r w:rsidRPr="00332962">
        <w:rPr>
          <w:rFonts w:ascii="Times New Roman" w:hAnsi="Times New Roman" w:cs="Times New Roman"/>
          <w:sz w:val="24"/>
          <w:szCs w:val="24"/>
        </w:rPr>
        <w:t>т одному или</w:t>
      </w:r>
      <w:r w:rsidR="00C0676C" w:rsidRPr="00332962">
        <w:rPr>
          <w:rFonts w:ascii="Times New Roman" w:hAnsi="Times New Roman" w:cs="Times New Roman"/>
          <w:sz w:val="24"/>
          <w:szCs w:val="24"/>
        </w:rPr>
        <w:t xml:space="preserve"> нескольким из следующих критериев</w:t>
      </w:r>
      <w:r w:rsidRPr="00332962">
        <w:rPr>
          <w:rFonts w:ascii="Times New Roman" w:hAnsi="Times New Roman" w:cs="Times New Roman"/>
          <w:sz w:val="24"/>
          <w:szCs w:val="24"/>
        </w:rPr>
        <w:t>:</w:t>
      </w:r>
    </w:p>
    <w:p w14:paraId="56313AFB" w14:textId="44209CFB" w:rsidR="00D87941" w:rsidRPr="00D87941" w:rsidRDefault="00D87941" w:rsidP="00D879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69A8">
        <w:rPr>
          <w:rFonts w:ascii="Times New Roman" w:hAnsi="Times New Roman" w:cs="Times New Roman"/>
          <w:sz w:val="24"/>
          <w:szCs w:val="24"/>
        </w:rPr>
        <w:t>1) участники хозяйственного общества, хозяйственного товарищества, хозяйственного партнерства –</w:t>
      </w:r>
      <w:r w:rsidR="001369A8" w:rsidRPr="001369A8">
        <w:rPr>
          <w:rFonts w:ascii="Times New Roman" w:hAnsi="Times New Roman" w:cs="Times New Roman"/>
          <w:sz w:val="24"/>
          <w:szCs w:val="24"/>
        </w:rPr>
        <w:t xml:space="preserve"> </w:t>
      </w:r>
      <w:r w:rsidRPr="001369A8">
        <w:rPr>
          <w:rFonts w:ascii="Times New Roman" w:hAnsi="Times New Roman" w:cs="Times New Roman"/>
          <w:sz w:val="24"/>
          <w:szCs w:val="24"/>
        </w:rPr>
        <w:t xml:space="preserve">члены одной семьи суммарно владеют </w:t>
      </w:r>
      <w:r w:rsidR="008B55FC" w:rsidRPr="001369A8">
        <w:rPr>
          <w:rFonts w:ascii="Times New Roman" w:hAnsi="Times New Roman" w:cs="Times New Roman"/>
          <w:sz w:val="24"/>
          <w:szCs w:val="24"/>
        </w:rPr>
        <w:t>более чем</w:t>
      </w:r>
      <w:r w:rsidRPr="001369A8">
        <w:rPr>
          <w:rFonts w:ascii="Times New Roman" w:hAnsi="Times New Roman" w:cs="Times New Roman"/>
          <w:sz w:val="24"/>
          <w:szCs w:val="24"/>
        </w:rPr>
        <w:t xml:space="preserve"> 50 процентами долей в уставном капитале общества с ограниченной ответственностью либо складочном капитале хозяйственного товарищества, хозяйственного партнерства или </w:t>
      </w:r>
      <w:r w:rsidR="008B55FC" w:rsidRPr="001369A8">
        <w:rPr>
          <w:rFonts w:ascii="Times New Roman" w:hAnsi="Times New Roman" w:cs="Times New Roman"/>
          <w:sz w:val="24"/>
          <w:szCs w:val="24"/>
        </w:rPr>
        <w:t>более чем</w:t>
      </w:r>
      <w:r w:rsidRPr="001369A8">
        <w:rPr>
          <w:rFonts w:ascii="Times New Roman" w:hAnsi="Times New Roman" w:cs="Times New Roman"/>
          <w:sz w:val="24"/>
          <w:szCs w:val="24"/>
        </w:rPr>
        <w:t xml:space="preserve"> 50</w:t>
      </w:r>
      <w:r w:rsidR="00B578E1" w:rsidRPr="001369A8">
        <w:rPr>
          <w:rFonts w:ascii="Times New Roman" w:hAnsi="Times New Roman" w:cs="Times New Roman"/>
          <w:sz w:val="24"/>
          <w:szCs w:val="24"/>
        </w:rPr>
        <w:t xml:space="preserve"> </w:t>
      </w:r>
      <w:r w:rsidRPr="001369A8">
        <w:rPr>
          <w:rFonts w:ascii="Times New Roman" w:hAnsi="Times New Roman" w:cs="Times New Roman"/>
          <w:sz w:val="24"/>
          <w:szCs w:val="24"/>
        </w:rPr>
        <w:t>процентами голосующих акций акционерного общества, и один из членов семьи является единоличным исполнительным органом такого юридического</w:t>
      </w:r>
      <w:r w:rsidRPr="00D87941">
        <w:rPr>
          <w:rFonts w:ascii="Times New Roman" w:hAnsi="Times New Roman" w:cs="Times New Roman"/>
          <w:sz w:val="24"/>
          <w:szCs w:val="24"/>
        </w:rPr>
        <w:t xml:space="preserve"> </w:t>
      </w:r>
      <w:r w:rsidRPr="00343763">
        <w:rPr>
          <w:rFonts w:ascii="Times New Roman" w:hAnsi="Times New Roman" w:cs="Times New Roman"/>
          <w:sz w:val="24"/>
          <w:szCs w:val="24"/>
        </w:rPr>
        <w:t>лица</w:t>
      </w:r>
      <w:r w:rsidR="005E0BF4" w:rsidRPr="00343763">
        <w:rPr>
          <w:rFonts w:ascii="Times New Roman" w:hAnsi="Times New Roman" w:cs="Times New Roman"/>
          <w:sz w:val="24"/>
          <w:szCs w:val="24"/>
        </w:rPr>
        <w:t>,</w:t>
      </w:r>
      <w:r w:rsidRPr="00343763">
        <w:rPr>
          <w:rFonts w:ascii="Times New Roman" w:hAnsi="Times New Roman" w:cs="Times New Roman"/>
          <w:sz w:val="24"/>
          <w:szCs w:val="24"/>
        </w:rPr>
        <w:t xml:space="preserve"> либо</w:t>
      </w:r>
      <w:r w:rsidRPr="00D87941">
        <w:rPr>
          <w:rFonts w:ascii="Times New Roman" w:hAnsi="Times New Roman" w:cs="Times New Roman"/>
          <w:sz w:val="24"/>
          <w:szCs w:val="24"/>
        </w:rPr>
        <w:t xml:space="preserve"> председателем совета директоров (наблюдательного совета) хозяйственного</w:t>
      </w:r>
      <w:proofErr w:type="gramEnd"/>
      <w:r w:rsidRPr="00D87941">
        <w:rPr>
          <w:rFonts w:ascii="Times New Roman" w:hAnsi="Times New Roman" w:cs="Times New Roman"/>
          <w:sz w:val="24"/>
          <w:szCs w:val="24"/>
        </w:rPr>
        <w:t xml:space="preserve"> общества либо хотя бы на одного из членов семьи возложено ведение дел руководящего или финансового характера хозяйственного общества, хозяйственного товарищества, хозяйственного партнерства. </w:t>
      </w:r>
    </w:p>
    <w:p w14:paraId="39B0966F" w14:textId="77777777" w:rsidR="00D87941" w:rsidRPr="00D87941" w:rsidRDefault="00D87941" w:rsidP="00D879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941">
        <w:rPr>
          <w:rFonts w:ascii="Times New Roman" w:hAnsi="Times New Roman" w:cs="Times New Roman"/>
          <w:sz w:val="24"/>
          <w:szCs w:val="24"/>
        </w:rPr>
        <w:t xml:space="preserve">Количество работников, включая единоличный исполнительный орган хозяйственного общества, хозяйственного товарищества, хозяйственного партнерства, </w:t>
      </w:r>
      <w:r w:rsidRPr="00D87941">
        <w:rPr>
          <w:rFonts w:ascii="Times New Roman" w:hAnsi="Times New Roman" w:cs="Times New Roman"/>
          <w:sz w:val="24"/>
          <w:szCs w:val="24"/>
        </w:rPr>
        <w:lastRenderedPageBreak/>
        <w:t>являющихся членами одной семьи, для которых данное место работы является основным, должно быть не менее двух человек;</w:t>
      </w:r>
    </w:p>
    <w:p w14:paraId="468805B4" w14:textId="32332EB6" w:rsidR="00D87941" w:rsidRPr="001369A8" w:rsidRDefault="00D87941" w:rsidP="005E0B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69A8">
        <w:rPr>
          <w:rFonts w:ascii="Times New Roman" w:hAnsi="Times New Roman" w:cs="Times New Roman"/>
          <w:sz w:val="24"/>
          <w:szCs w:val="24"/>
        </w:rPr>
        <w:t xml:space="preserve">2) не менее </w:t>
      </w:r>
      <w:r w:rsidR="008B55FC" w:rsidRPr="001369A8">
        <w:rPr>
          <w:rFonts w:ascii="Times New Roman" w:hAnsi="Times New Roman" w:cs="Times New Roman"/>
          <w:sz w:val="24"/>
          <w:szCs w:val="24"/>
        </w:rPr>
        <w:t xml:space="preserve">50 процентов членов </w:t>
      </w:r>
      <w:r w:rsidRPr="001369A8">
        <w:rPr>
          <w:rFonts w:ascii="Times New Roman" w:hAnsi="Times New Roman" w:cs="Times New Roman"/>
          <w:sz w:val="24"/>
          <w:szCs w:val="24"/>
        </w:rPr>
        <w:t>крестьянского (фермерского) хозяйства (в том числе глава крестьянского (фермерского) хозяйства) относятся к членам одной семьи</w:t>
      </w:r>
      <w:r w:rsidR="005E0BF4" w:rsidRPr="001369A8">
        <w:rPr>
          <w:rFonts w:ascii="Times New Roman" w:hAnsi="Times New Roman" w:cs="Times New Roman"/>
          <w:sz w:val="24"/>
          <w:szCs w:val="24"/>
        </w:rPr>
        <w:t>,</w:t>
      </w:r>
      <w:r w:rsidRPr="001369A8">
        <w:rPr>
          <w:rFonts w:ascii="Times New Roman" w:hAnsi="Times New Roman" w:cs="Times New Roman"/>
          <w:sz w:val="24"/>
          <w:szCs w:val="24"/>
        </w:rPr>
        <w:t xml:space="preserve"> либо при создании крестьянского (фермерского) хозяйства одним гражданином </w:t>
      </w:r>
      <w:r w:rsidR="005E0BF4" w:rsidRPr="001369A8">
        <w:rPr>
          <w:rFonts w:ascii="Times New Roman" w:hAnsi="Times New Roman" w:cs="Times New Roman"/>
          <w:sz w:val="24"/>
          <w:szCs w:val="24"/>
        </w:rPr>
        <w:t>–</w:t>
      </w:r>
      <w:r w:rsidRPr="001369A8">
        <w:rPr>
          <w:rFonts w:ascii="Times New Roman" w:hAnsi="Times New Roman" w:cs="Times New Roman"/>
          <w:sz w:val="24"/>
          <w:szCs w:val="24"/>
        </w:rPr>
        <w:t xml:space="preserve"> не менее одного работника крестьянского (фермерского) хозяйства, для которого данное место работы является основным, относится к членам семьи главы крестьянского (фермерского) хозяйства;</w:t>
      </w:r>
      <w:proofErr w:type="gramEnd"/>
    </w:p>
    <w:p w14:paraId="6B4F9B03" w14:textId="7093DAAD" w:rsidR="00D87941" w:rsidRPr="00D87941" w:rsidRDefault="00D87941" w:rsidP="00D879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9A8">
        <w:rPr>
          <w:rFonts w:ascii="Times New Roman" w:hAnsi="Times New Roman" w:cs="Times New Roman"/>
          <w:sz w:val="24"/>
          <w:szCs w:val="24"/>
        </w:rPr>
        <w:t>3) не менее</w:t>
      </w:r>
      <w:r w:rsidR="008B55FC" w:rsidRPr="001369A8">
        <w:rPr>
          <w:rFonts w:ascii="Times New Roman" w:hAnsi="Times New Roman" w:cs="Times New Roman"/>
          <w:sz w:val="24"/>
          <w:szCs w:val="24"/>
        </w:rPr>
        <w:t xml:space="preserve"> 50 процентов работников</w:t>
      </w:r>
      <w:r w:rsidRPr="001369A8">
        <w:rPr>
          <w:rFonts w:ascii="Times New Roman" w:hAnsi="Times New Roman" w:cs="Times New Roman"/>
          <w:sz w:val="24"/>
          <w:szCs w:val="24"/>
        </w:rPr>
        <w:t xml:space="preserve"> индивидуального предпринимателя (в том числе сам индивидуальный предприниматель</w:t>
      </w:r>
      <w:r w:rsidRPr="00D87941">
        <w:rPr>
          <w:rFonts w:ascii="Times New Roman" w:hAnsi="Times New Roman" w:cs="Times New Roman"/>
          <w:sz w:val="24"/>
          <w:szCs w:val="24"/>
        </w:rPr>
        <w:t>), которые работают у него по основному месту работы, относятся к членам его семьи.</w:t>
      </w:r>
    </w:p>
    <w:p w14:paraId="58F5B181" w14:textId="67FAAD03" w:rsidR="00D87941" w:rsidRDefault="00D87941" w:rsidP="00D8794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941">
        <w:rPr>
          <w:rFonts w:ascii="Times New Roman" w:hAnsi="Times New Roman" w:cs="Times New Roman"/>
          <w:sz w:val="24"/>
          <w:szCs w:val="24"/>
        </w:rPr>
        <w:t>2. При применении настоящей статьи круг членов семьи определяется в соответствии с семейным законодательством.</w:t>
      </w:r>
    </w:p>
    <w:p w14:paraId="45A13706" w14:textId="77777777" w:rsidR="00D14CAA" w:rsidRPr="00AA63D9" w:rsidRDefault="00D14CAA" w:rsidP="00D14C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C8C402" w14:textId="47022843" w:rsidR="00D14CAA" w:rsidRPr="00AA63D9" w:rsidRDefault="00D14CAA" w:rsidP="00D14CA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C351D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872F38" w:rsidRPr="00DC351D">
        <w:rPr>
          <w:rFonts w:ascii="Times New Roman" w:hAnsi="Times New Roman" w:cs="Times New Roman"/>
          <w:sz w:val="24"/>
          <w:szCs w:val="24"/>
        </w:rPr>
        <w:t>4</w:t>
      </w:r>
      <w:r w:rsidRPr="00DC351D">
        <w:rPr>
          <w:rFonts w:ascii="Times New Roman" w:hAnsi="Times New Roman" w:cs="Times New Roman"/>
          <w:sz w:val="24"/>
          <w:szCs w:val="24"/>
        </w:rPr>
        <w:t xml:space="preserve">. </w:t>
      </w:r>
      <w:r w:rsidR="00DC351D" w:rsidRPr="00DC351D">
        <w:rPr>
          <w:rFonts w:ascii="Times New Roman" w:hAnsi="Times New Roman" w:cs="Times New Roman"/>
          <w:sz w:val="24"/>
          <w:szCs w:val="24"/>
        </w:rPr>
        <w:t>Поддержка семейн</w:t>
      </w:r>
      <w:r w:rsidR="00A50396">
        <w:rPr>
          <w:rFonts w:ascii="Times New Roman" w:hAnsi="Times New Roman" w:cs="Times New Roman"/>
          <w:sz w:val="24"/>
          <w:szCs w:val="24"/>
        </w:rPr>
        <w:t>ых</w:t>
      </w:r>
      <w:r w:rsidR="00DC351D" w:rsidRPr="00DC351D">
        <w:rPr>
          <w:rFonts w:ascii="Times New Roman" w:hAnsi="Times New Roman" w:cs="Times New Roman"/>
          <w:sz w:val="24"/>
          <w:szCs w:val="24"/>
        </w:rPr>
        <w:t xml:space="preserve"> предпри</w:t>
      </w:r>
      <w:r w:rsidR="00A50396">
        <w:rPr>
          <w:rFonts w:ascii="Times New Roman" w:hAnsi="Times New Roman" w:cs="Times New Roman"/>
          <w:sz w:val="24"/>
          <w:szCs w:val="24"/>
        </w:rPr>
        <w:t>ятий</w:t>
      </w:r>
      <w:r w:rsidR="00DC351D" w:rsidRPr="00DC351D">
        <w:rPr>
          <w:rFonts w:ascii="Times New Roman" w:hAnsi="Times New Roman" w:cs="Times New Roman"/>
          <w:sz w:val="24"/>
          <w:szCs w:val="24"/>
        </w:rPr>
        <w:t xml:space="preserve"> в Пензенской области</w:t>
      </w:r>
    </w:p>
    <w:p w14:paraId="351470F8" w14:textId="77777777" w:rsidR="00D14CAA" w:rsidRPr="00AA63D9" w:rsidRDefault="00D14CAA" w:rsidP="00D14C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3909BE3" w14:textId="0D8DDB82" w:rsidR="00DC351D" w:rsidRPr="00332962" w:rsidRDefault="00DC351D" w:rsidP="00DC35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2962">
        <w:rPr>
          <w:rFonts w:ascii="Times New Roman" w:hAnsi="Times New Roman" w:cs="Times New Roman"/>
          <w:sz w:val="24"/>
          <w:szCs w:val="24"/>
        </w:rPr>
        <w:t>1. В целях развития семейн</w:t>
      </w:r>
      <w:r w:rsidR="00A50396" w:rsidRPr="00332962">
        <w:rPr>
          <w:rFonts w:ascii="Times New Roman" w:hAnsi="Times New Roman" w:cs="Times New Roman"/>
          <w:sz w:val="24"/>
          <w:szCs w:val="24"/>
        </w:rPr>
        <w:t>ых</w:t>
      </w:r>
      <w:r w:rsidRPr="00332962">
        <w:rPr>
          <w:rFonts w:ascii="Times New Roman" w:hAnsi="Times New Roman" w:cs="Times New Roman"/>
          <w:sz w:val="24"/>
          <w:szCs w:val="24"/>
        </w:rPr>
        <w:t xml:space="preserve"> предпри</w:t>
      </w:r>
      <w:r w:rsidR="00A50396" w:rsidRPr="00332962">
        <w:rPr>
          <w:rFonts w:ascii="Times New Roman" w:hAnsi="Times New Roman" w:cs="Times New Roman"/>
          <w:sz w:val="24"/>
          <w:szCs w:val="24"/>
        </w:rPr>
        <w:t>ятий</w:t>
      </w:r>
      <w:r w:rsidRPr="00332962">
        <w:rPr>
          <w:rFonts w:ascii="Times New Roman" w:hAnsi="Times New Roman" w:cs="Times New Roman"/>
          <w:sz w:val="24"/>
          <w:szCs w:val="24"/>
        </w:rPr>
        <w:t xml:space="preserve"> исполнительные органы Пензенской области</w:t>
      </w:r>
      <w:r w:rsidR="00A50396" w:rsidRPr="00332962">
        <w:rPr>
          <w:rFonts w:ascii="Times New Roman" w:hAnsi="Times New Roman" w:cs="Times New Roman"/>
          <w:sz w:val="24"/>
          <w:szCs w:val="24"/>
        </w:rPr>
        <w:t xml:space="preserve"> </w:t>
      </w:r>
      <w:r w:rsidR="005D7E06">
        <w:rPr>
          <w:rFonts w:ascii="Times New Roman" w:hAnsi="Times New Roman" w:cs="Times New Roman"/>
          <w:sz w:val="24"/>
          <w:szCs w:val="24"/>
        </w:rPr>
        <w:t xml:space="preserve">могут </w:t>
      </w:r>
      <w:r w:rsidR="003B29EE" w:rsidRPr="00332962">
        <w:rPr>
          <w:rFonts w:ascii="Times New Roman" w:hAnsi="Times New Roman" w:cs="Times New Roman"/>
          <w:sz w:val="24"/>
          <w:szCs w:val="24"/>
        </w:rPr>
        <w:t>оказыва</w:t>
      </w:r>
      <w:r w:rsidR="005D7E06">
        <w:rPr>
          <w:rFonts w:ascii="Times New Roman" w:hAnsi="Times New Roman" w:cs="Times New Roman"/>
          <w:sz w:val="24"/>
          <w:szCs w:val="24"/>
        </w:rPr>
        <w:t>ть</w:t>
      </w:r>
      <w:r w:rsidR="003B29EE" w:rsidRPr="00332962">
        <w:rPr>
          <w:rFonts w:ascii="Times New Roman" w:hAnsi="Times New Roman" w:cs="Times New Roman"/>
          <w:sz w:val="24"/>
          <w:szCs w:val="24"/>
        </w:rPr>
        <w:t xml:space="preserve"> </w:t>
      </w:r>
      <w:r w:rsidRPr="00332962">
        <w:rPr>
          <w:rFonts w:ascii="Times New Roman" w:hAnsi="Times New Roman" w:cs="Times New Roman"/>
          <w:sz w:val="24"/>
          <w:szCs w:val="24"/>
        </w:rPr>
        <w:t>семейным предприятиям</w:t>
      </w:r>
      <w:r w:rsidR="00A50396" w:rsidRPr="00332962">
        <w:rPr>
          <w:rFonts w:ascii="Times New Roman" w:hAnsi="Times New Roman" w:cs="Times New Roman"/>
          <w:sz w:val="24"/>
          <w:szCs w:val="24"/>
        </w:rPr>
        <w:t xml:space="preserve"> </w:t>
      </w:r>
      <w:r w:rsidRPr="00332962">
        <w:rPr>
          <w:rFonts w:ascii="Times New Roman" w:hAnsi="Times New Roman" w:cs="Times New Roman"/>
          <w:sz w:val="24"/>
          <w:szCs w:val="24"/>
        </w:rPr>
        <w:t xml:space="preserve">меры поддержки, предусмотренные Федеральным законом от 24 июля 2007 года № 209-ФЗ «О развитии малого и среднего предпринимательства в Российской </w:t>
      </w:r>
      <w:r w:rsidRPr="005D7E06">
        <w:rPr>
          <w:rFonts w:ascii="Times New Roman" w:hAnsi="Times New Roman" w:cs="Times New Roman"/>
          <w:sz w:val="24"/>
          <w:szCs w:val="24"/>
        </w:rPr>
        <w:t>Федерации»</w:t>
      </w:r>
      <w:r w:rsidR="005C43D5" w:rsidRPr="005D7E06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GoBack"/>
      <w:bookmarkEnd w:id="1"/>
      <w:r w:rsidR="005C43D5" w:rsidRPr="005D7E06">
        <w:rPr>
          <w:rFonts w:ascii="Times New Roman" w:hAnsi="Times New Roman" w:cs="Times New Roman"/>
          <w:sz w:val="24"/>
          <w:szCs w:val="24"/>
        </w:rPr>
        <w:t>законами и иными</w:t>
      </w:r>
      <w:r w:rsidR="005E0BF4" w:rsidRPr="005D7E06">
        <w:rPr>
          <w:rFonts w:ascii="Times New Roman" w:hAnsi="Times New Roman" w:cs="Times New Roman"/>
          <w:sz w:val="24"/>
          <w:szCs w:val="24"/>
        </w:rPr>
        <w:t xml:space="preserve"> </w:t>
      </w:r>
      <w:r w:rsidRPr="005D7E06">
        <w:rPr>
          <w:rFonts w:ascii="Times New Roman" w:hAnsi="Times New Roman" w:cs="Times New Roman"/>
          <w:sz w:val="24"/>
          <w:szCs w:val="24"/>
        </w:rPr>
        <w:t>нормативными</w:t>
      </w:r>
      <w:r w:rsidRPr="00332962">
        <w:rPr>
          <w:rFonts w:ascii="Times New Roman" w:hAnsi="Times New Roman" w:cs="Times New Roman"/>
          <w:sz w:val="24"/>
          <w:szCs w:val="24"/>
        </w:rPr>
        <w:t xml:space="preserve"> правовыми актами Пензенской области, в том числе в виде:</w:t>
      </w:r>
    </w:p>
    <w:p w14:paraId="5DB8FC26" w14:textId="77777777" w:rsidR="00DC351D" w:rsidRPr="00332962" w:rsidRDefault="00DC351D" w:rsidP="00DC35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2962">
        <w:rPr>
          <w:rFonts w:ascii="Times New Roman" w:hAnsi="Times New Roman" w:cs="Times New Roman"/>
          <w:sz w:val="24"/>
          <w:szCs w:val="24"/>
        </w:rPr>
        <w:t>1) обеспечения наличия инфраструктуры поддержки семейных предприятий;</w:t>
      </w:r>
    </w:p>
    <w:p w14:paraId="1CAE2FD9" w14:textId="085DCBE0" w:rsidR="00DC351D" w:rsidRPr="00332962" w:rsidRDefault="00DC351D" w:rsidP="00DC35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2962">
        <w:rPr>
          <w:rFonts w:ascii="Times New Roman" w:hAnsi="Times New Roman" w:cs="Times New Roman"/>
          <w:sz w:val="24"/>
          <w:szCs w:val="24"/>
        </w:rPr>
        <w:t>2) оказания финансовой поддержки</w:t>
      </w:r>
      <w:r w:rsidR="00A50396" w:rsidRPr="00332962">
        <w:rPr>
          <w:rFonts w:ascii="Times New Roman" w:hAnsi="Times New Roman" w:cs="Times New Roman"/>
          <w:sz w:val="24"/>
          <w:szCs w:val="24"/>
        </w:rPr>
        <w:t>;</w:t>
      </w:r>
    </w:p>
    <w:p w14:paraId="616E5CD7" w14:textId="6B350F88" w:rsidR="00DC351D" w:rsidRPr="00DC351D" w:rsidRDefault="003118B8" w:rsidP="00DC35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DC351D" w:rsidRPr="00332962">
        <w:rPr>
          <w:rFonts w:ascii="Times New Roman" w:hAnsi="Times New Roman" w:cs="Times New Roman"/>
          <w:sz w:val="24"/>
          <w:szCs w:val="24"/>
        </w:rPr>
        <w:t>оказания имущественной поддержки</w:t>
      </w:r>
      <w:r w:rsidR="00BB6461" w:rsidRPr="00332962">
        <w:rPr>
          <w:rFonts w:ascii="Times New Roman" w:hAnsi="Times New Roman" w:cs="Times New Roman"/>
          <w:sz w:val="24"/>
          <w:szCs w:val="24"/>
        </w:rPr>
        <w:t xml:space="preserve"> в рамках предоставления во владение и (или) в пользование государственного и муниципального имущества на льготных условиях</w:t>
      </w:r>
      <w:r w:rsidR="00A50396" w:rsidRPr="00332962">
        <w:rPr>
          <w:rFonts w:ascii="Times New Roman" w:hAnsi="Times New Roman" w:cs="Times New Roman"/>
          <w:sz w:val="24"/>
          <w:szCs w:val="24"/>
        </w:rPr>
        <w:t>;</w:t>
      </w:r>
    </w:p>
    <w:p w14:paraId="61EC891B" w14:textId="7D8C3BCF" w:rsidR="00DC351D" w:rsidRPr="00DC351D" w:rsidRDefault="00DC351D" w:rsidP="00DC35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51D">
        <w:rPr>
          <w:rFonts w:ascii="Times New Roman" w:hAnsi="Times New Roman" w:cs="Times New Roman"/>
          <w:sz w:val="24"/>
          <w:szCs w:val="24"/>
        </w:rPr>
        <w:t>4) оказания информационной поддержки;</w:t>
      </w:r>
    </w:p>
    <w:p w14:paraId="3208BB97" w14:textId="4A02D3A6" w:rsidR="00DC351D" w:rsidRPr="00DC351D" w:rsidRDefault="00332962" w:rsidP="00A503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C351D" w:rsidRPr="00DC351D">
        <w:rPr>
          <w:rFonts w:ascii="Times New Roman" w:hAnsi="Times New Roman" w:cs="Times New Roman"/>
          <w:sz w:val="24"/>
          <w:szCs w:val="24"/>
        </w:rPr>
        <w:t>) оказания аналитической,</w:t>
      </w:r>
      <w:r w:rsidR="00B25DC4">
        <w:rPr>
          <w:rFonts w:ascii="Times New Roman" w:hAnsi="Times New Roman" w:cs="Times New Roman"/>
          <w:sz w:val="24"/>
          <w:szCs w:val="24"/>
        </w:rPr>
        <w:t xml:space="preserve"> </w:t>
      </w:r>
      <w:r w:rsidR="00DC351D" w:rsidRPr="00DC351D">
        <w:rPr>
          <w:rFonts w:ascii="Times New Roman" w:hAnsi="Times New Roman" w:cs="Times New Roman"/>
          <w:sz w:val="24"/>
          <w:szCs w:val="24"/>
        </w:rPr>
        <w:t>консультационной, методической</w:t>
      </w:r>
      <w:r w:rsidR="00A50396">
        <w:rPr>
          <w:rFonts w:ascii="Times New Roman" w:hAnsi="Times New Roman" w:cs="Times New Roman"/>
          <w:sz w:val="24"/>
          <w:szCs w:val="24"/>
        </w:rPr>
        <w:t xml:space="preserve"> и иных видов поддержки, </w:t>
      </w:r>
      <w:r w:rsidR="00DC351D" w:rsidRPr="00DC351D">
        <w:rPr>
          <w:rFonts w:ascii="Times New Roman" w:hAnsi="Times New Roman" w:cs="Times New Roman"/>
          <w:sz w:val="24"/>
          <w:szCs w:val="24"/>
        </w:rPr>
        <w:t>в том числе по вопросам привлечения финансирования и участия в закупках товаров, работ, услуг;</w:t>
      </w:r>
    </w:p>
    <w:p w14:paraId="41845363" w14:textId="0DF9D597" w:rsidR="00DC351D" w:rsidRPr="00DC351D" w:rsidRDefault="008B55FC" w:rsidP="00DC35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DC351D" w:rsidRPr="003118B8">
        <w:rPr>
          <w:rFonts w:ascii="Times New Roman" w:hAnsi="Times New Roman" w:cs="Times New Roman"/>
          <w:sz w:val="24"/>
          <w:szCs w:val="24"/>
        </w:rPr>
        <w:t>реализации иных мер по поддержке семейных предприятий.</w:t>
      </w:r>
    </w:p>
    <w:p w14:paraId="09A92BF4" w14:textId="333BA03B" w:rsidR="00DC351D" w:rsidRDefault="00DC351D" w:rsidP="00DC35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51D">
        <w:rPr>
          <w:rFonts w:ascii="Times New Roman" w:hAnsi="Times New Roman" w:cs="Times New Roman"/>
          <w:sz w:val="24"/>
          <w:szCs w:val="24"/>
        </w:rPr>
        <w:t>2.</w:t>
      </w:r>
      <w:r w:rsidR="00B25DC4">
        <w:rPr>
          <w:rFonts w:ascii="Times New Roman" w:hAnsi="Times New Roman" w:cs="Times New Roman"/>
          <w:sz w:val="24"/>
          <w:szCs w:val="24"/>
        </w:rPr>
        <w:t xml:space="preserve"> </w:t>
      </w:r>
      <w:r w:rsidRPr="001936B7">
        <w:rPr>
          <w:rFonts w:ascii="Times New Roman" w:hAnsi="Times New Roman" w:cs="Times New Roman"/>
          <w:sz w:val="24"/>
          <w:szCs w:val="24"/>
        </w:rPr>
        <w:t xml:space="preserve">Условия и порядок оказания поддержки семейным предприятиям устанавливаются </w:t>
      </w:r>
      <w:r w:rsidRPr="005D7E06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</w:t>
      </w:r>
      <w:r w:rsidR="001936B7" w:rsidRPr="005D7E06">
        <w:rPr>
          <w:rFonts w:ascii="Times New Roman" w:hAnsi="Times New Roman" w:cs="Times New Roman"/>
          <w:sz w:val="24"/>
          <w:szCs w:val="24"/>
        </w:rPr>
        <w:t>Правительства</w:t>
      </w:r>
      <w:r w:rsidR="001936B7" w:rsidRPr="001936B7">
        <w:rPr>
          <w:rFonts w:ascii="Times New Roman" w:hAnsi="Times New Roman" w:cs="Times New Roman"/>
          <w:sz w:val="24"/>
          <w:szCs w:val="24"/>
        </w:rPr>
        <w:t xml:space="preserve"> </w:t>
      </w:r>
      <w:r w:rsidRPr="001936B7">
        <w:rPr>
          <w:rFonts w:ascii="Times New Roman" w:hAnsi="Times New Roman" w:cs="Times New Roman"/>
          <w:sz w:val="24"/>
          <w:szCs w:val="24"/>
        </w:rPr>
        <w:t xml:space="preserve">Пензенской </w:t>
      </w:r>
      <w:r w:rsidRPr="001369A8">
        <w:rPr>
          <w:rFonts w:ascii="Times New Roman" w:hAnsi="Times New Roman" w:cs="Times New Roman"/>
          <w:sz w:val="24"/>
          <w:szCs w:val="24"/>
        </w:rPr>
        <w:t>области</w:t>
      </w:r>
      <w:r w:rsidR="003118B8" w:rsidRPr="001369A8">
        <w:rPr>
          <w:rFonts w:ascii="Times New Roman" w:hAnsi="Times New Roman" w:cs="Times New Roman"/>
          <w:sz w:val="24"/>
          <w:szCs w:val="24"/>
        </w:rPr>
        <w:t>, принимаемы</w:t>
      </w:r>
      <w:r w:rsidR="00BD3FAF" w:rsidRPr="001369A8">
        <w:rPr>
          <w:rFonts w:ascii="Times New Roman" w:hAnsi="Times New Roman" w:cs="Times New Roman"/>
          <w:sz w:val="24"/>
          <w:szCs w:val="24"/>
        </w:rPr>
        <w:t>ми</w:t>
      </w:r>
      <w:r w:rsidR="003118B8" w:rsidRPr="001369A8">
        <w:rPr>
          <w:rFonts w:ascii="Times New Roman" w:hAnsi="Times New Roman" w:cs="Times New Roman"/>
          <w:sz w:val="24"/>
          <w:szCs w:val="24"/>
        </w:rPr>
        <w:t xml:space="preserve"> в целях реализации гос</w:t>
      </w:r>
      <w:r w:rsidR="001369A8" w:rsidRPr="001369A8">
        <w:rPr>
          <w:rFonts w:ascii="Times New Roman" w:hAnsi="Times New Roman" w:cs="Times New Roman"/>
          <w:sz w:val="24"/>
          <w:szCs w:val="24"/>
        </w:rPr>
        <w:t>ударственных программ Пензенской области</w:t>
      </w:r>
      <w:r w:rsidR="00BD3FAF" w:rsidRPr="001369A8">
        <w:rPr>
          <w:rFonts w:ascii="Times New Roman" w:hAnsi="Times New Roman" w:cs="Times New Roman"/>
          <w:sz w:val="24"/>
          <w:szCs w:val="24"/>
        </w:rPr>
        <w:t>.</w:t>
      </w:r>
      <w:r w:rsidR="00C935AC" w:rsidRPr="001369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46E44" w14:textId="77777777" w:rsidR="00D14CAA" w:rsidRDefault="00D14CAA" w:rsidP="00A630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F71E97" w14:textId="398805B9" w:rsidR="00D14CAA" w:rsidRPr="00AA63D9" w:rsidRDefault="00D14CAA" w:rsidP="00D14CAA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A63D9">
        <w:rPr>
          <w:rFonts w:ascii="Times New Roman" w:hAnsi="Times New Roman" w:cs="Times New Roman"/>
          <w:sz w:val="24"/>
          <w:szCs w:val="24"/>
        </w:rPr>
        <w:t xml:space="preserve">Статья </w:t>
      </w:r>
      <w:r w:rsidR="00872F38" w:rsidRPr="00AA63D9">
        <w:rPr>
          <w:rFonts w:ascii="Times New Roman" w:hAnsi="Times New Roman" w:cs="Times New Roman"/>
          <w:sz w:val="24"/>
          <w:szCs w:val="24"/>
        </w:rPr>
        <w:t>5</w:t>
      </w:r>
      <w:r w:rsidRPr="00AA63D9">
        <w:rPr>
          <w:rFonts w:ascii="Times New Roman" w:hAnsi="Times New Roman" w:cs="Times New Roman"/>
          <w:sz w:val="24"/>
          <w:szCs w:val="24"/>
        </w:rPr>
        <w:t xml:space="preserve">. </w:t>
      </w:r>
      <w:r w:rsidR="00DC351D" w:rsidRPr="00DC351D">
        <w:rPr>
          <w:rFonts w:ascii="Times New Roman" w:hAnsi="Times New Roman" w:cs="Times New Roman"/>
          <w:sz w:val="24"/>
          <w:szCs w:val="24"/>
        </w:rPr>
        <w:t>Вступление настоящего Закона в силу</w:t>
      </w:r>
    </w:p>
    <w:p w14:paraId="295D524F" w14:textId="77777777" w:rsidR="00D14CAA" w:rsidRPr="00AA63D9" w:rsidRDefault="00D14CAA" w:rsidP="00D14C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7BC545" w14:textId="77777777" w:rsidR="00DC351D" w:rsidRDefault="00DC351D" w:rsidP="00DC351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351D">
        <w:rPr>
          <w:rFonts w:ascii="Times New Roman" w:hAnsi="Times New Roman" w:cs="Times New Roman"/>
          <w:sz w:val="24"/>
          <w:szCs w:val="24"/>
        </w:rPr>
        <w:t>Настоящий Закон вступает в силу по истечении десяти дней со дня его официального опубликования.</w:t>
      </w:r>
    </w:p>
    <w:sectPr w:rsidR="00DC351D" w:rsidSect="009A0CCC">
      <w:head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20" w:footer="720" w:gutter="0"/>
      <w:paperSrc w:first="4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28B25" w14:textId="77777777" w:rsidR="00BD5B22" w:rsidRDefault="00BD5B22">
      <w:r>
        <w:separator/>
      </w:r>
    </w:p>
  </w:endnote>
  <w:endnote w:type="continuationSeparator" w:id="0">
    <w:p w14:paraId="0AFC9F9D" w14:textId="77777777" w:rsidR="00BD5B22" w:rsidRDefault="00BD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4C383" w14:textId="77777777" w:rsidR="00865B7D" w:rsidRPr="00A8499D" w:rsidRDefault="00865B7D" w:rsidP="00E005CB">
    <w:pPr>
      <w:pStyle w:val="a6"/>
      <w:jc w:val="right"/>
      <w:rPr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CA5FA" w14:textId="77777777" w:rsidR="00BD5B22" w:rsidRDefault="00BD5B22">
      <w:r>
        <w:separator/>
      </w:r>
    </w:p>
  </w:footnote>
  <w:footnote w:type="continuationSeparator" w:id="0">
    <w:p w14:paraId="183983F0" w14:textId="77777777" w:rsidR="00BD5B22" w:rsidRDefault="00BD5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7497124"/>
      <w:docPartObj>
        <w:docPartGallery w:val="Page Numbers (Top of Page)"/>
        <w:docPartUnique/>
      </w:docPartObj>
    </w:sdtPr>
    <w:sdtEndPr/>
    <w:sdtContent>
      <w:p w14:paraId="6BF14C9D" w14:textId="650001E1" w:rsidR="00865B7D" w:rsidRDefault="00865B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9A8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62948" w14:textId="77777777" w:rsidR="00865B7D" w:rsidRDefault="00865B7D" w:rsidP="00F84CB8">
    <w:pPr>
      <w:spacing w:before="1920" w:after="720"/>
      <w:jc w:val="center"/>
      <w:rPr>
        <w:b/>
        <w:sz w:val="56"/>
      </w:rPr>
    </w:pPr>
    <w:r>
      <w:rPr>
        <w:b/>
        <w:spacing w:val="20"/>
        <w:sz w:val="56"/>
      </w:rPr>
      <w:t>ЗАКОН</w:t>
    </w:r>
    <w:r>
      <w:rPr>
        <w:b/>
        <w:sz w:val="56"/>
      </w:rPr>
      <w:br/>
      <w:t>Пензенской области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57A"/>
    <w:multiLevelType w:val="multilevel"/>
    <w:tmpl w:val="AA74A3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28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">
    <w:nsid w:val="1783436E"/>
    <w:multiLevelType w:val="multilevel"/>
    <w:tmpl w:val="30326E9A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2">
    <w:nsid w:val="3D6F1589"/>
    <w:multiLevelType w:val="hybridMultilevel"/>
    <w:tmpl w:val="2B7A4B80"/>
    <w:lvl w:ilvl="0" w:tplc="4AC28854">
      <w:start w:val="1"/>
      <w:numFmt w:val="bullet"/>
      <w:pStyle w:val="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7A2E86"/>
    <w:multiLevelType w:val="multilevel"/>
    <w:tmpl w:val="2EAA845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0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1701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pStyle w:val="10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pStyle w:val="20"/>
      <w:suff w:val="space"/>
      <w:lvlText w:val="%7) "/>
      <w:lvlJc w:val="left"/>
      <w:pPr>
        <w:ind w:left="344" w:firstLine="283"/>
      </w:pPr>
      <w:rPr>
        <w:rFonts w:hint="default"/>
      </w:rPr>
    </w:lvl>
    <w:lvl w:ilvl="7">
      <w:start w:val="1"/>
      <w:numFmt w:val="russianLower"/>
      <w:pStyle w:val="40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4">
    <w:nsid w:val="5FE5258D"/>
    <w:multiLevelType w:val="multilevel"/>
    <w:tmpl w:val="29286BFA"/>
    <w:lvl w:ilvl="0">
      <w:start w:val="1"/>
      <w:numFmt w:val="none"/>
      <w:pStyle w:val="21"/>
      <w:suff w:val="space"/>
      <w:lvlText w:val=""/>
      <w:lvlJc w:val="left"/>
      <w:pPr>
        <w:ind w:left="1725" w:firstLine="0"/>
      </w:pPr>
      <w:rPr>
        <w:rFonts w:ascii="Times New Roman" w:hAnsi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701"/>
      <w:numFmt w:val="decimal"/>
      <w:lvlRestart w:val="0"/>
      <w:suff w:val="space"/>
      <w:lvlText w:val="№ %2 - ЗПО"/>
      <w:lvlJc w:val="left"/>
      <w:pPr>
        <w:ind w:left="1588" w:hanging="1588"/>
      </w:pPr>
      <w:rPr>
        <w:rFonts w:ascii="Times New Roman" w:hAnsi="Times New Roman" w:cs="Times New Roman" w:hint="default"/>
        <w:sz w:val="24"/>
      </w:rPr>
    </w:lvl>
    <w:lvl w:ilvl="2">
      <w:start w:val="400"/>
      <w:numFmt w:val="decimal"/>
      <w:pStyle w:val="31"/>
      <w:suff w:val="space"/>
      <w:lvlText w:val="№ %3 - 14/4  ЗС"/>
      <w:lvlJc w:val="left"/>
      <w:pPr>
        <w:ind w:left="1588" w:hanging="1588"/>
      </w:pPr>
      <w:rPr>
        <w:rFonts w:ascii="Times New Roman" w:hAnsi="Times New Roman" w:cs="Times New Roman" w:hint="default"/>
      </w:rPr>
    </w:lvl>
    <w:lvl w:ilvl="3">
      <w:start w:val="1480"/>
      <w:numFmt w:val="none"/>
      <w:lvlRestart w:val="2"/>
      <w:lvlText w:val=""/>
      <w:lvlJc w:val="left"/>
      <w:pPr>
        <w:tabs>
          <w:tab w:val="num" w:pos="1725"/>
        </w:tabs>
        <w:ind w:left="3710" w:hanging="1985"/>
      </w:pPr>
      <w:rPr>
        <w:rFonts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1385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2028"/>
        </w:tabs>
        <w:ind w:left="1101" w:firstLine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952" w:firstLine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343"/>
        </w:tabs>
        <w:ind w:left="6343" w:hanging="708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1385" w:firstLine="0"/>
      </w:pPr>
      <w:rPr>
        <w:rFonts w:hint="default"/>
      </w:rPr>
    </w:lvl>
  </w:abstractNum>
  <w:abstractNum w:abstractNumId="5">
    <w:nsid w:val="61A24008"/>
    <w:multiLevelType w:val="hybridMultilevel"/>
    <w:tmpl w:val="8466DA6A"/>
    <w:lvl w:ilvl="0" w:tplc="19089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9E16EC4"/>
    <w:multiLevelType w:val="multilevel"/>
    <w:tmpl w:val="99887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418" w:hanging="567"/>
      </w:pPr>
      <w:rPr>
        <w:rFonts w:hint="default"/>
      </w:rPr>
    </w:lvl>
    <w:lvl w:ilvl="3">
      <w:start w:val="1"/>
      <w:numFmt w:val="decimal"/>
      <w:lvlText w:val="%1.%4.%2.%3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7">
    <w:nsid w:val="7CCA282A"/>
    <w:multiLevelType w:val="multilevel"/>
    <w:tmpl w:val="201C2A88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/>
        <w:strike w:val="0"/>
        <w:dstrike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397"/>
      <w:numFmt w:val="decimal"/>
      <w:lvlRestart w:val="0"/>
      <w:lvlText w:val="№ %2 - ЗПО"/>
      <w:lvlJc w:val="left"/>
      <w:pPr>
        <w:tabs>
          <w:tab w:val="num" w:pos="0"/>
        </w:tabs>
        <w:ind w:left="1418" w:hanging="1418"/>
      </w:pPr>
      <w:rPr>
        <w:rFonts w:hint="default"/>
        <w:sz w:val="24"/>
      </w:rPr>
    </w:lvl>
    <w:lvl w:ilvl="2">
      <w:start w:val="1616"/>
      <w:numFmt w:val="decimal"/>
      <w:lvlText w:val="№ %3 - 57/3  ЗС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3">
      <w:start w:val="1480"/>
      <w:numFmt w:val="decimal"/>
      <w:lvlRestart w:val="2"/>
      <w:pStyle w:val="41"/>
      <w:lvlText w:val="№ %4 - 54/3  ЗС"/>
      <w:lvlJc w:val="left"/>
      <w:pPr>
        <w:tabs>
          <w:tab w:val="num" w:pos="0"/>
        </w:tabs>
        <w:ind w:left="1985" w:hanging="1985"/>
      </w:pPr>
      <w:rPr>
        <w:rFonts w:hint="default"/>
      </w:rPr>
    </w:lvl>
    <w:lvl w:ilvl="4">
      <w:start w:val="16"/>
      <w:numFmt w:val="none"/>
      <w:lvlRestart w:val="0"/>
      <w:suff w:val="nothing"/>
      <w:lvlText w:val=""/>
      <w:lvlJc w:val="left"/>
      <w:pPr>
        <w:ind w:left="-34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303"/>
        </w:tabs>
        <w:ind w:left="-624" w:firstLine="56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227" w:firstLine="28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18"/>
        </w:tabs>
        <w:ind w:left="4618" w:hanging="708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340" w:firstLine="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8F"/>
    <w:rsid w:val="000025C1"/>
    <w:rsid w:val="00002EF7"/>
    <w:rsid w:val="00006C2B"/>
    <w:rsid w:val="00025123"/>
    <w:rsid w:val="000452A2"/>
    <w:rsid w:val="00052605"/>
    <w:rsid w:val="00054ABD"/>
    <w:rsid w:val="0005731B"/>
    <w:rsid w:val="0006308C"/>
    <w:rsid w:val="000657A7"/>
    <w:rsid w:val="00067BE4"/>
    <w:rsid w:val="00070460"/>
    <w:rsid w:val="000725CF"/>
    <w:rsid w:val="00075E12"/>
    <w:rsid w:val="00080B25"/>
    <w:rsid w:val="000842F8"/>
    <w:rsid w:val="00087FA5"/>
    <w:rsid w:val="000923DE"/>
    <w:rsid w:val="00095BA9"/>
    <w:rsid w:val="000A10B1"/>
    <w:rsid w:val="000A38E4"/>
    <w:rsid w:val="000A430D"/>
    <w:rsid w:val="000A457F"/>
    <w:rsid w:val="000B063C"/>
    <w:rsid w:val="000B661D"/>
    <w:rsid w:val="000C0F00"/>
    <w:rsid w:val="000C1D43"/>
    <w:rsid w:val="000D00EF"/>
    <w:rsid w:val="000E241B"/>
    <w:rsid w:val="000E3207"/>
    <w:rsid w:val="000E6AEC"/>
    <w:rsid w:val="000F318B"/>
    <w:rsid w:val="000F3E96"/>
    <w:rsid w:val="000F5773"/>
    <w:rsid w:val="00104330"/>
    <w:rsid w:val="00104E58"/>
    <w:rsid w:val="00111751"/>
    <w:rsid w:val="00114911"/>
    <w:rsid w:val="001233B3"/>
    <w:rsid w:val="0012457C"/>
    <w:rsid w:val="00124FE3"/>
    <w:rsid w:val="0013496B"/>
    <w:rsid w:val="00135DBD"/>
    <w:rsid w:val="001369A8"/>
    <w:rsid w:val="00150960"/>
    <w:rsid w:val="00155CEF"/>
    <w:rsid w:val="00162CEE"/>
    <w:rsid w:val="00165CDD"/>
    <w:rsid w:val="00173507"/>
    <w:rsid w:val="001757DB"/>
    <w:rsid w:val="00177414"/>
    <w:rsid w:val="0018053B"/>
    <w:rsid w:val="001871F3"/>
    <w:rsid w:val="00187702"/>
    <w:rsid w:val="001928FD"/>
    <w:rsid w:val="001936B7"/>
    <w:rsid w:val="001967E3"/>
    <w:rsid w:val="001C2B23"/>
    <w:rsid w:val="001C530A"/>
    <w:rsid w:val="001D1663"/>
    <w:rsid w:val="001D6DCF"/>
    <w:rsid w:val="001E3A2E"/>
    <w:rsid w:val="001F0168"/>
    <w:rsid w:val="001F4AE4"/>
    <w:rsid w:val="001F5D5D"/>
    <w:rsid w:val="00202388"/>
    <w:rsid w:val="00213863"/>
    <w:rsid w:val="00221E20"/>
    <w:rsid w:val="00222803"/>
    <w:rsid w:val="00233DBF"/>
    <w:rsid w:val="00234D10"/>
    <w:rsid w:val="00241746"/>
    <w:rsid w:val="002506E8"/>
    <w:rsid w:val="00256E85"/>
    <w:rsid w:val="00260075"/>
    <w:rsid w:val="00261068"/>
    <w:rsid w:val="002630CC"/>
    <w:rsid w:val="00264FEB"/>
    <w:rsid w:val="002739C0"/>
    <w:rsid w:val="00274205"/>
    <w:rsid w:val="00284EE7"/>
    <w:rsid w:val="0029417D"/>
    <w:rsid w:val="00296933"/>
    <w:rsid w:val="00297ABE"/>
    <w:rsid w:val="002A2202"/>
    <w:rsid w:val="002A3A5D"/>
    <w:rsid w:val="002A4D02"/>
    <w:rsid w:val="002B22E2"/>
    <w:rsid w:val="002B6A00"/>
    <w:rsid w:val="002C7380"/>
    <w:rsid w:val="002C7683"/>
    <w:rsid w:val="002C7FC6"/>
    <w:rsid w:val="002E0A76"/>
    <w:rsid w:val="002E4D87"/>
    <w:rsid w:val="002E5172"/>
    <w:rsid w:val="002E65A0"/>
    <w:rsid w:val="00304A57"/>
    <w:rsid w:val="00304CF3"/>
    <w:rsid w:val="003070D9"/>
    <w:rsid w:val="003111A2"/>
    <w:rsid w:val="003118B8"/>
    <w:rsid w:val="003122C2"/>
    <w:rsid w:val="00316C7C"/>
    <w:rsid w:val="0032618D"/>
    <w:rsid w:val="0032623B"/>
    <w:rsid w:val="00332962"/>
    <w:rsid w:val="00343763"/>
    <w:rsid w:val="00343955"/>
    <w:rsid w:val="00353007"/>
    <w:rsid w:val="00354066"/>
    <w:rsid w:val="003548E7"/>
    <w:rsid w:val="00360636"/>
    <w:rsid w:val="0038158F"/>
    <w:rsid w:val="00394720"/>
    <w:rsid w:val="00396D8C"/>
    <w:rsid w:val="003A5C2B"/>
    <w:rsid w:val="003B0122"/>
    <w:rsid w:val="003B29EE"/>
    <w:rsid w:val="003B5B80"/>
    <w:rsid w:val="003B6465"/>
    <w:rsid w:val="003C1257"/>
    <w:rsid w:val="003D53FA"/>
    <w:rsid w:val="003D61BF"/>
    <w:rsid w:val="003D721E"/>
    <w:rsid w:val="003E15EA"/>
    <w:rsid w:val="003F008F"/>
    <w:rsid w:val="003F109A"/>
    <w:rsid w:val="003F1B8F"/>
    <w:rsid w:val="003F2CD0"/>
    <w:rsid w:val="003F3B59"/>
    <w:rsid w:val="003F5B35"/>
    <w:rsid w:val="00401B8D"/>
    <w:rsid w:val="00403FE3"/>
    <w:rsid w:val="00404090"/>
    <w:rsid w:val="00406B56"/>
    <w:rsid w:val="00415C5E"/>
    <w:rsid w:val="004215D8"/>
    <w:rsid w:val="004222F6"/>
    <w:rsid w:val="004255D6"/>
    <w:rsid w:val="00432F57"/>
    <w:rsid w:val="004459E2"/>
    <w:rsid w:val="00447772"/>
    <w:rsid w:val="00460544"/>
    <w:rsid w:val="00464105"/>
    <w:rsid w:val="00466536"/>
    <w:rsid w:val="00466BDB"/>
    <w:rsid w:val="00470E04"/>
    <w:rsid w:val="0047523F"/>
    <w:rsid w:val="00495816"/>
    <w:rsid w:val="004A0563"/>
    <w:rsid w:val="004A4158"/>
    <w:rsid w:val="004B1036"/>
    <w:rsid w:val="004B56C5"/>
    <w:rsid w:val="004C1E11"/>
    <w:rsid w:val="004C4407"/>
    <w:rsid w:val="004C783E"/>
    <w:rsid w:val="004D209E"/>
    <w:rsid w:val="004E1E76"/>
    <w:rsid w:val="004E2F24"/>
    <w:rsid w:val="004F0C19"/>
    <w:rsid w:val="004F1AF7"/>
    <w:rsid w:val="00523651"/>
    <w:rsid w:val="00527590"/>
    <w:rsid w:val="0053222A"/>
    <w:rsid w:val="00533731"/>
    <w:rsid w:val="00534B7E"/>
    <w:rsid w:val="0053599C"/>
    <w:rsid w:val="00540D39"/>
    <w:rsid w:val="0055244A"/>
    <w:rsid w:val="0055244B"/>
    <w:rsid w:val="005555C9"/>
    <w:rsid w:val="00563006"/>
    <w:rsid w:val="0056380F"/>
    <w:rsid w:val="005653AC"/>
    <w:rsid w:val="005661EA"/>
    <w:rsid w:val="005738FC"/>
    <w:rsid w:val="0057456C"/>
    <w:rsid w:val="00574A93"/>
    <w:rsid w:val="00581F81"/>
    <w:rsid w:val="00582060"/>
    <w:rsid w:val="00585F8B"/>
    <w:rsid w:val="00590601"/>
    <w:rsid w:val="005914C1"/>
    <w:rsid w:val="005A529F"/>
    <w:rsid w:val="005B29DD"/>
    <w:rsid w:val="005B54C7"/>
    <w:rsid w:val="005B77B5"/>
    <w:rsid w:val="005B7918"/>
    <w:rsid w:val="005C43D5"/>
    <w:rsid w:val="005C6256"/>
    <w:rsid w:val="005C66CF"/>
    <w:rsid w:val="005D071C"/>
    <w:rsid w:val="005D5A16"/>
    <w:rsid w:val="005D7E06"/>
    <w:rsid w:val="005E0BF4"/>
    <w:rsid w:val="005E31ED"/>
    <w:rsid w:val="005E44AB"/>
    <w:rsid w:val="005E6CF7"/>
    <w:rsid w:val="005F67F7"/>
    <w:rsid w:val="005F69A8"/>
    <w:rsid w:val="00601F92"/>
    <w:rsid w:val="00603FD3"/>
    <w:rsid w:val="00614D80"/>
    <w:rsid w:val="00621652"/>
    <w:rsid w:val="00622B9D"/>
    <w:rsid w:val="00625D65"/>
    <w:rsid w:val="00630D8C"/>
    <w:rsid w:val="006325D6"/>
    <w:rsid w:val="00634634"/>
    <w:rsid w:val="006551F1"/>
    <w:rsid w:val="00655304"/>
    <w:rsid w:val="006678D3"/>
    <w:rsid w:val="00683ED2"/>
    <w:rsid w:val="0068418C"/>
    <w:rsid w:val="0069175D"/>
    <w:rsid w:val="006A0F9E"/>
    <w:rsid w:val="006B6BC9"/>
    <w:rsid w:val="006D79D8"/>
    <w:rsid w:val="006E3660"/>
    <w:rsid w:val="006E7F45"/>
    <w:rsid w:val="00700EAF"/>
    <w:rsid w:val="0070215A"/>
    <w:rsid w:val="00704A88"/>
    <w:rsid w:val="0072377C"/>
    <w:rsid w:val="00725D78"/>
    <w:rsid w:val="00726716"/>
    <w:rsid w:val="00726AFC"/>
    <w:rsid w:val="00730C08"/>
    <w:rsid w:val="0073334A"/>
    <w:rsid w:val="00737EDE"/>
    <w:rsid w:val="00746742"/>
    <w:rsid w:val="00767346"/>
    <w:rsid w:val="007925C5"/>
    <w:rsid w:val="00794057"/>
    <w:rsid w:val="0079709B"/>
    <w:rsid w:val="00797FC9"/>
    <w:rsid w:val="007A026C"/>
    <w:rsid w:val="007A1EB5"/>
    <w:rsid w:val="007A67FF"/>
    <w:rsid w:val="007A70F8"/>
    <w:rsid w:val="007B08A7"/>
    <w:rsid w:val="007C0658"/>
    <w:rsid w:val="007C344F"/>
    <w:rsid w:val="007C3BD4"/>
    <w:rsid w:val="007C5DB0"/>
    <w:rsid w:val="007C605A"/>
    <w:rsid w:val="007D4560"/>
    <w:rsid w:val="007D5022"/>
    <w:rsid w:val="007D7C9A"/>
    <w:rsid w:val="007E6F64"/>
    <w:rsid w:val="00807837"/>
    <w:rsid w:val="00815690"/>
    <w:rsid w:val="00820EBF"/>
    <w:rsid w:val="00823B0D"/>
    <w:rsid w:val="00826DB6"/>
    <w:rsid w:val="00827BA3"/>
    <w:rsid w:val="00833629"/>
    <w:rsid w:val="00837397"/>
    <w:rsid w:val="00862A97"/>
    <w:rsid w:val="00865B7D"/>
    <w:rsid w:val="00872F38"/>
    <w:rsid w:val="00874FD7"/>
    <w:rsid w:val="00893EE6"/>
    <w:rsid w:val="008945BE"/>
    <w:rsid w:val="0089700F"/>
    <w:rsid w:val="008A155F"/>
    <w:rsid w:val="008A77B0"/>
    <w:rsid w:val="008A7D30"/>
    <w:rsid w:val="008B3541"/>
    <w:rsid w:val="008B55FC"/>
    <w:rsid w:val="008C43F3"/>
    <w:rsid w:val="008C5B10"/>
    <w:rsid w:val="008C6A85"/>
    <w:rsid w:val="008C79C7"/>
    <w:rsid w:val="008D33BB"/>
    <w:rsid w:val="008D5FA1"/>
    <w:rsid w:val="008D77B7"/>
    <w:rsid w:val="008E35C2"/>
    <w:rsid w:val="008F292D"/>
    <w:rsid w:val="009007EE"/>
    <w:rsid w:val="0090650F"/>
    <w:rsid w:val="00913380"/>
    <w:rsid w:val="00913D18"/>
    <w:rsid w:val="00937AD0"/>
    <w:rsid w:val="0095047B"/>
    <w:rsid w:val="00950DFC"/>
    <w:rsid w:val="00962ABE"/>
    <w:rsid w:val="009658C5"/>
    <w:rsid w:val="00971B61"/>
    <w:rsid w:val="00972B87"/>
    <w:rsid w:val="00975979"/>
    <w:rsid w:val="00986813"/>
    <w:rsid w:val="00986A92"/>
    <w:rsid w:val="009879C9"/>
    <w:rsid w:val="00994361"/>
    <w:rsid w:val="00995A90"/>
    <w:rsid w:val="00995F8A"/>
    <w:rsid w:val="00997DA4"/>
    <w:rsid w:val="009A0CCC"/>
    <w:rsid w:val="009A7EE7"/>
    <w:rsid w:val="009B0493"/>
    <w:rsid w:val="009B3B32"/>
    <w:rsid w:val="009C58FE"/>
    <w:rsid w:val="009E23D0"/>
    <w:rsid w:val="009E3958"/>
    <w:rsid w:val="009E628C"/>
    <w:rsid w:val="009F69C6"/>
    <w:rsid w:val="00A0051A"/>
    <w:rsid w:val="00A02366"/>
    <w:rsid w:val="00A2025E"/>
    <w:rsid w:val="00A2556D"/>
    <w:rsid w:val="00A36D27"/>
    <w:rsid w:val="00A40348"/>
    <w:rsid w:val="00A40578"/>
    <w:rsid w:val="00A42A36"/>
    <w:rsid w:val="00A44568"/>
    <w:rsid w:val="00A50396"/>
    <w:rsid w:val="00A520F1"/>
    <w:rsid w:val="00A549DD"/>
    <w:rsid w:val="00A55F9C"/>
    <w:rsid w:val="00A6307F"/>
    <w:rsid w:val="00A83038"/>
    <w:rsid w:val="00A8499D"/>
    <w:rsid w:val="00A85A57"/>
    <w:rsid w:val="00A86C82"/>
    <w:rsid w:val="00A8744F"/>
    <w:rsid w:val="00A9166F"/>
    <w:rsid w:val="00A9628E"/>
    <w:rsid w:val="00A977DE"/>
    <w:rsid w:val="00AA1336"/>
    <w:rsid w:val="00AA1EB1"/>
    <w:rsid w:val="00AA2149"/>
    <w:rsid w:val="00AA301E"/>
    <w:rsid w:val="00AA3CF9"/>
    <w:rsid w:val="00AA4A24"/>
    <w:rsid w:val="00AA63D9"/>
    <w:rsid w:val="00AC4AEF"/>
    <w:rsid w:val="00AC7153"/>
    <w:rsid w:val="00AD2BC2"/>
    <w:rsid w:val="00AD310F"/>
    <w:rsid w:val="00AD3333"/>
    <w:rsid w:val="00AE3243"/>
    <w:rsid w:val="00AF579F"/>
    <w:rsid w:val="00B00A86"/>
    <w:rsid w:val="00B00C09"/>
    <w:rsid w:val="00B0141C"/>
    <w:rsid w:val="00B01DC6"/>
    <w:rsid w:val="00B04E20"/>
    <w:rsid w:val="00B12169"/>
    <w:rsid w:val="00B16DD1"/>
    <w:rsid w:val="00B20F75"/>
    <w:rsid w:val="00B22EA2"/>
    <w:rsid w:val="00B25DC4"/>
    <w:rsid w:val="00B37020"/>
    <w:rsid w:val="00B40018"/>
    <w:rsid w:val="00B42D2D"/>
    <w:rsid w:val="00B534BE"/>
    <w:rsid w:val="00B578E1"/>
    <w:rsid w:val="00B64900"/>
    <w:rsid w:val="00B66ADA"/>
    <w:rsid w:val="00B84611"/>
    <w:rsid w:val="00B95989"/>
    <w:rsid w:val="00B95F86"/>
    <w:rsid w:val="00BA317A"/>
    <w:rsid w:val="00BA506C"/>
    <w:rsid w:val="00BB2C43"/>
    <w:rsid w:val="00BB3082"/>
    <w:rsid w:val="00BB6461"/>
    <w:rsid w:val="00BB7953"/>
    <w:rsid w:val="00BC3762"/>
    <w:rsid w:val="00BC4F01"/>
    <w:rsid w:val="00BC5E08"/>
    <w:rsid w:val="00BC5F50"/>
    <w:rsid w:val="00BD01B4"/>
    <w:rsid w:val="00BD19CB"/>
    <w:rsid w:val="00BD3FAF"/>
    <w:rsid w:val="00BD5AA4"/>
    <w:rsid w:val="00BD5B22"/>
    <w:rsid w:val="00BD5B23"/>
    <w:rsid w:val="00BE6A86"/>
    <w:rsid w:val="00BF054E"/>
    <w:rsid w:val="00BF4ED9"/>
    <w:rsid w:val="00C0676C"/>
    <w:rsid w:val="00C25BA2"/>
    <w:rsid w:val="00C27A94"/>
    <w:rsid w:val="00C362C2"/>
    <w:rsid w:val="00C42537"/>
    <w:rsid w:val="00C613CE"/>
    <w:rsid w:val="00C637EF"/>
    <w:rsid w:val="00C70A09"/>
    <w:rsid w:val="00C748B9"/>
    <w:rsid w:val="00C77850"/>
    <w:rsid w:val="00C77A50"/>
    <w:rsid w:val="00C92DAF"/>
    <w:rsid w:val="00C935AC"/>
    <w:rsid w:val="00CB1703"/>
    <w:rsid w:val="00CC59D8"/>
    <w:rsid w:val="00CD0C47"/>
    <w:rsid w:val="00CD1E8B"/>
    <w:rsid w:val="00CD70A8"/>
    <w:rsid w:val="00CD7A24"/>
    <w:rsid w:val="00CE4849"/>
    <w:rsid w:val="00CF3CFA"/>
    <w:rsid w:val="00D005AB"/>
    <w:rsid w:val="00D00D83"/>
    <w:rsid w:val="00D01CF6"/>
    <w:rsid w:val="00D01D38"/>
    <w:rsid w:val="00D056DD"/>
    <w:rsid w:val="00D10B29"/>
    <w:rsid w:val="00D12317"/>
    <w:rsid w:val="00D14CAA"/>
    <w:rsid w:val="00D3081C"/>
    <w:rsid w:val="00D30CB8"/>
    <w:rsid w:val="00D37162"/>
    <w:rsid w:val="00D44867"/>
    <w:rsid w:val="00D45664"/>
    <w:rsid w:val="00D50078"/>
    <w:rsid w:val="00D50D7A"/>
    <w:rsid w:val="00D541B7"/>
    <w:rsid w:val="00D56990"/>
    <w:rsid w:val="00D66554"/>
    <w:rsid w:val="00D70B1F"/>
    <w:rsid w:val="00D73181"/>
    <w:rsid w:val="00D772AF"/>
    <w:rsid w:val="00D82CB8"/>
    <w:rsid w:val="00D87941"/>
    <w:rsid w:val="00D91F57"/>
    <w:rsid w:val="00D92704"/>
    <w:rsid w:val="00D92D50"/>
    <w:rsid w:val="00D9328E"/>
    <w:rsid w:val="00D933D9"/>
    <w:rsid w:val="00DC0687"/>
    <w:rsid w:val="00DC351D"/>
    <w:rsid w:val="00DC42F9"/>
    <w:rsid w:val="00DD29B2"/>
    <w:rsid w:val="00DD2B36"/>
    <w:rsid w:val="00DD47C8"/>
    <w:rsid w:val="00DD52CD"/>
    <w:rsid w:val="00DF02D9"/>
    <w:rsid w:val="00DF54D1"/>
    <w:rsid w:val="00DF5BEB"/>
    <w:rsid w:val="00E005CB"/>
    <w:rsid w:val="00E010BF"/>
    <w:rsid w:val="00E014C8"/>
    <w:rsid w:val="00E05929"/>
    <w:rsid w:val="00E07E44"/>
    <w:rsid w:val="00E1148D"/>
    <w:rsid w:val="00E1158F"/>
    <w:rsid w:val="00E11966"/>
    <w:rsid w:val="00E1475C"/>
    <w:rsid w:val="00E27C96"/>
    <w:rsid w:val="00E3439B"/>
    <w:rsid w:val="00E35FF5"/>
    <w:rsid w:val="00E36AC7"/>
    <w:rsid w:val="00E41DF4"/>
    <w:rsid w:val="00E467F7"/>
    <w:rsid w:val="00E51D68"/>
    <w:rsid w:val="00E5257F"/>
    <w:rsid w:val="00E55839"/>
    <w:rsid w:val="00E629B9"/>
    <w:rsid w:val="00E801A6"/>
    <w:rsid w:val="00E84597"/>
    <w:rsid w:val="00E848FF"/>
    <w:rsid w:val="00E9388E"/>
    <w:rsid w:val="00EA7128"/>
    <w:rsid w:val="00EC0BEA"/>
    <w:rsid w:val="00EC212E"/>
    <w:rsid w:val="00EC57CF"/>
    <w:rsid w:val="00ED1344"/>
    <w:rsid w:val="00ED763F"/>
    <w:rsid w:val="00EE054C"/>
    <w:rsid w:val="00EE618D"/>
    <w:rsid w:val="00EF0622"/>
    <w:rsid w:val="00EF1AC2"/>
    <w:rsid w:val="00EF4EBF"/>
    <w:rsid w:val="00EF55B6"/>
    <w:rsid w:val="00EF627B"/>
    <w:rsid w:val="00F01B0B"/>
    <w:rsid w:val="00F01DF3"/>
    <w:rsid w:val="00F06346"/>
    <w:rsid w:val="00F10E06"/>
    <w:rsid w:val="00F26801"/>
    <w:rsid w:val="00F336EE"/>
    <w:rsid w:val="00F408B6"/>
    <w:rsid w:val="00F4326B"/>
    <w:rsid w:val="00F46857"/>
    <w:rsid w:val="00F47991"/>
    <w:rsid w:val="00F54E03"/>
    <w:rsid w:val="00F554BC"/>
    <w:rsid w:val="00F55ACC"/>
    <w:rsid w:val="00F63152"/>
    <w:rsid w:val="00F70943"/>
    <w:rsid w:val="00F714F4"/>
    <w:rsid w:val="00F84CB8"/>
    <w:rsid w:val="00F87B88"/>
    <w:rsid w:val="00F97CF9"/>
    <w:rsid w:val="00FA313C"/>
    <w:rsid w:val="00FA6994"/>
    <w:rsid w:val="00FA7A73"/>
    <w:rsid w:val="00FB17FB"/>
    <w:rsid w:val="00FB1D85"/>
    <w:rsid w:val="00FB5AD9"/>
    <w:rsid w:val="00FC4D9A"/>
    <w:rsid w:val="00FC6AAF"/>
    <w:rsid w:val="00FD327B"/>
    <w:rsid w:val="00FD3581"/>
    <w:rsid w:val="00FD4FC8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8F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8F"/>
    <w:rPr>
      <w:sz w:val="24"/>
    </w:rPr>
  </w:style>
  <w:style w:type="paragraph" w:styleId="1">
    <w:name w:val="heading 1"/>
    <w:basedOn w:val="a"/>
    <w:next w:val="a"/>
    <w:qFormat/>
    <w:rsid w:val="002E4D87"/>
    <w:pPr>
      <w:keepNext/>
      <w:keepLines/>
      <w:numPr>
        <w:numId w:val="7"/>
      </w:numPr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0"/>
    <w:qFormat/>
    <w:rsid w:val="002E4D87"/>
    <w:pPr>
      <w:keepNext/>
      <w:keepLines/>
      <w:numPr>
        <w:ilvl w:val="1"/>
        <w:numId w:val="7"/>
      </w:numPr>
      <w:spacing w:after="360"/>
      <w:jc w:val="center"/>
      <w:outlineLvl w:val="1"/>
    </w:pPr>
    <w:rPr>
      <w:b/>
      <w:sz w:val="28"/>
    </w:rPr>
  </w:style>
  <w:style w:type="paragraph" w:styleId="30">
    <w:name w:val="heading 3"/>
    <w:basedOn w:val="a"/>
    <w:next w:val="4"/>
    <w:qFormat/>
    <w:rsid w:val="002E4D87"/>
    <w:pPr>
      <w:keepNext/>
      <w:keepLines/>
      <w:numPr>
        <w:ilvl w:val="2"/>
        <w:numId w:val="7"/>
      </w:numPr>
      <w:spacing w:before="360"/>
      <w:outlineLvl w:val="2"/>
    </w:pPr>
    <w:rPr>
      <w:b/>
      <w:sz w:val="28"/>
    </w:rPr>
  </w:style>
  <w:style w:type="paragraph" w:styleId="4">
    <w:name w:val="heading 4"/>
    <w:basedOn w:val="a"/>
    <w:next w:val="a0"/>
    <w:qFormat/>
    <w:rsid w:val="002E4D87"/>
    <w:pPr>
      <w:keepNext/>
      <w:keepLines/>
      <w:numPr>
        <w:ilvl w:val="3"/>
        <w:numId w:val="7"/>
      </w:numPr>
      <w:spacing w:before="240"/>
      <w:outlineLvl w:val="3"/>
    </w:pPr>
    <w:rPr>
      <w:b/>
    </w:rPr>
  </w:style>
  <w:style w:type="paragraph" w:styleId="5">
    <w:name w:val="heading 5"/>
    <w:basedOn w:val="a"/>
    <w:next w:val="a"/>
    <w:qFormat/>
    <w:rsid w:val="002E4D87"/>
    <w:pPr>
      <w:keepNext/>
      <w:numPr>
        <w:ilvl w:val="4"/>
        <w:numId w:val="7"/>
      </w:numPr>
      <w:spacing w:before="240" w:after="60"/>
      <w:ind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2E4D87"/>
    <w:pPr>
      <w:keepNext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2E4D87"/>
    <w:pPr>
      <w:keepNext/>
      <w:numPr>
        <w:ilvl w:val="6"/>
        <w:numId w:val="2"/>
      </w:numPr>
      <w:spacing w:before="240" w:after="60"/>
      <w:jc w:val="center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2E4D87"/>
    <w:pPr>
      <w:spacing w:after="240" w:line="240" w:lineRule="exact"/>
      <w:ind w:left="4536"/>
      <w:outlineLvl w:val="7"/>
    </w:pPr>
  </w:style>
  <w:style w:type="paragraph" w:styleId="9">
    <w:name w:val="heading 9"/>
    <w:basedOn w:val="a"/>
    <w:next w:val="5"/>
    <w:qFormat/>
    <w:rsid w:val="002E4D87"/>
    <w:pPr>
      <w:keepNext/>
      <w:keepLines/>
      <w:numPr>
        <w:ilvl w:val="8"/>
        <w:numId w:val="2"/>
      </w:numPr>
      <w:spacing w:after="120" w:line="240" w:lineRule="exact"/>
      <w:jc w:val="right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2E4D87"/>
    <w:pPr>
      <w:spacing w:before="120"/>
      <w:ind w:firstLine="567"/>
      <w:jc w:val="both"/>
    </w:pPr>
  </w:style>
  <w:style w:type="paragraph" w:styleId="a4">
    <w:name w:val="header"/>
    <w:basedOn w:val="a"/>
    <w:link w:val="a5"/>
    <w:uiPriority w:val="99"/>
    <w:rsid w:val="002E4D87"/>
    <w:pPr>
      <w:tabs>
        <w:tab w:val="center" w:pos="4536"/>
        <w:tab w:val="right" w:pos="9072"/>
      </w:tabs>
    </w:pPr>
  </w:style>
  <w:style w:type="paragraph" w:styleId="a6">
    <w:name w:val="footer"/>
    <w:basedOn w:val="a"/>
    <w:rsid w:val="002E4D87"/>
    <w:pPr>
      <w:tabs>
        <w:tab w:val="center" w:pos="4536"/>
        <w:tab w:val="right" w:pos="9072"/>
      </w:tabs>
    </w:pPr>
  </w:style>
  <w:style w:type="paragraph" w:styleId="a7">
    <w:name w:val="Body Text Indent"/>
    <w:basedOn w:val="a"/>
    <w:rsid w:val="002E4D87"/>
    <w:pPr>
      <w:spacing w:before="60"/>
      <w:ind w:left="284" w:firstLine="284"/>
      <w:jc w:val="both"/>
    </w:pPr>
  </w:style>
  <w:style w:type="paragraph" w:styleId="a8">
    <w:name w:val="Signature"/>
    <w:basedOn w:val="a"/>
    <w:next w:val="a"/>
    <w:link w:val="a9"/>
    <w:rsid w:val="002E4D87"/>
    <w:pPr>
      <w:tabs>
        <w:tab w:val="left" w:pos="6237"/>
      </w:tabs>
      <w:spacing w:before="600"/>
      <w:ind w:left="1276"/>
    </w:pPr>
  </w:style>
  <w:style w:type="paragraph" w:customStyle="1" w:styleId="10">
    <w:name w:val="Стиль1"/>
    <w:basedOn w:val="a"/>
    <w:qFormat/>
    <w:rsid w:val="002E4D87"/>
    <w:pPr>
      <w:numPr>
        <w:ilvl w:val="5"/>
        <w:numId w:val="7"/>
      </w:numPr>
      <w:autoSpaceDE w:val="0"/>
      <w:autoSpaceDN w:val="0"/>
      <w:adjustRightInd w:val="0"/>
      <w:spacing w:before="120"/>
      <w:jc w:val="both"/>
      <w:outlineLvl w:val="5"/>
    </w:pPr>
  </w:style>
  <w:style w:type="paragraph" w:customStyle="1" w:styleId="20">
    <w:name w:val="Стиль2"/>
    <w:basedOn w:val="10"/>
    <w:qFormat/>
    <w:rsid w:val="002E4D87"/>
    <w:pPr>
      <w:numPr>
        <w:ilvl w:val="6"/>
      </w:numPr>
      <w:spacing w:before="60"/>
      <w:outlineLvl w:val="6"/>
    </w:pPr>
  </w:style>
  <w:style w:type="paragraph" w:styleId="aa">
    <w:name w:val="table of figures"/>
    <w:basedOn w:val="a"/>
    <w:next w:val="a"/>
    <w:semiHidden/>
    <w:rsid w:val="002E4D87"/>
    <w:pPr>
      <w:ind w:left="480" w:hanging="480"/>
    </w:pPr>
  </w:style>
  <w:style w:type="paragraph" w:customStyle="1" w:styleId="3">
    <w:name w:val="Стиль3"/>
    <w:basedOn w:val="a"/>
    <w:rsid w:val="002E4D87"/>
    <w:pPr>
      <w:numPr>
        <w:numId w:val="6"/>
      </w:numPr>
      <w:jc w:val="both"/>
    </w:pPr>
  </w:style>
  <w:style w:type="paragraph" w:customStyle="1" w:styleId="40">
    <w:name w:val="Стиль4"/>
    <w:basedOn w:val="a"/>
    <w:qFormat/>
    <w:rsid w:val="002E4D87"/>
    <w:pPr>
      <w:numPr>
        <w:ilvl w:val="7"/>
        <w:numId w:val="7"/>
      </w:numPr>
      <w:jc w:val="both"/>
    </w:pPr>
  </w:style>
  <w:style w:type="character" w:styleId="ab">
    <w:name w:val="page number"/>
    <w:basedOn w:val="a1"/>
    <w:rsid w:val="002E4D87"/>
  </w:style>
  <w:style w:type="character" w:styleId="ac">
    <w:name w:val="Hyperlink"/>
    <w:basedOn w:val="a1"/>
    <w:rsid w:val="002E4D87"/>
    <w:rPr>
      <w:color w:val="0000FF"/>
      <w:u w:val="single"/>
    </w:rPr>
  </w:style>
  <w:style w:type="paragraph" w:customStyle="1" w:styleId="0">
    <w:name w:val="Заголовок 0"/>
    <w:basedOn w:val="a"/>
    <w:rsid w:val="002E4D87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11">
    <w:name w:val="toc 1"/>
    <w:basedOn w:val="a"/>
    <w:autoRedefine/>
    <w:rsid w:val="002E4D87"/>
    <w:pPr>
      <w:keepNext/>
      <w:tabs>
        <w:tab w:val="right" w:leader="dot" w:pos="9072"/>
      </w:tabs>
      <w:spacing w:before="240"/>
    </w:pPr>
    <w:rPr>
      <w:caps/>
      <w:noProof/>
      <w:szCs w:val="24"/>
    </w:rPr>
  </w:style>
  <w:style w:type="paragraph" w:styleId="21">
    <w:name w:val="toc 2"/>
    <w:basedOn w:val="a"/>
    <w:next w:val="a"/>
    <w:autoRedefine/>
    <w:rsid w:val="002E4D87"/>
    <w:pPr>
      <w:keepLines/>
      <w:numPr>
        <w:numId w:val="4"/>
      </w:numPr>
      <w:tabs>
        <w:tab w:val="right" w:leader="dot" w:pos="9072"/>
      </w:tabs>
      <w:spacing w:before="60"/>
      <w:ind w:right="567"/>
    </w:pPr>
    <w:rPr>
      <w:szCs w:val="24"/>
    </w:rPr>
  </w:style>
  <w:style w:type="paragraph" w:styleId="31">
    <w:name w:val="toc 3"/>
    <w:basedOn w:val="a"/>
    <w:next w:val="a"/>
    <w:autoRedefine/>
    <w:rsid w:val="002E4D87"/>
    <w:pPr>
      <w:keepLines/>
      <w:numPr>
        <w:ilvl w:val="2"/>
        <w:numId w:val="4"/>
      </w:numPr>
      <w:tabs>
        <w:tab w:val="left" w:pos="1995"/>
        <w:tab w:val="right" w:leader="dot" w:pos="9072"/>
      </w:tabs>
      <w:spacing w:before="60"/>
      <w:ind w:right="567"/>
    </w:pPr>
    <w:rPr>
      <w:noProof/>
      <w:szCs w:val="24"/>
    </w:rPr>
  </w:style>
  <w:style w:type="paragraph" w:styleId="41">
    <w:name w:val="toc 4"/>
    <w:basedOn w:val="a"/>
    <w:next w:val="a"/>
    <w:autoRedefine/>
    <w:rsid w:val="002E4D87"/>
    <w:pPr>
      <w:keepLines/>
      <w:numPr>
        <w:ilvl w:val="3"/>
        <w:numId w:val="5"/>
      </w:numPr>
      <w:tabs>
        <w:tab w:val="left" w:pos="1985"/>
        <w:tab w:val="right" w:leader="dot" w:pos="9072"/>
      </w:tabs>
      <w:spacing w:before="60"/>
      <w:ind w:right="567"/>
    </w:pPr>
  </w:style>
  <w:style w:type="paragraph" w:styleId="50">
    <w:name w:val="toc 5"/>
    <w:basedOn w:val="a"/>
    <w:next w:val="a"/>
    <w:autoRedefine/>
    <w:rsid w:val="002E4D87"/>
    <w:pPr>
      <w:keepLines/>
      <w:tabs>
        <w:tab w:val="right" w:leader="dot" w:pos="9072"/>
      </w:tabs>
      <w:spacing w:before="60"/>
      <w:ind w:right="567"/>
    </w:pPr>
  </w:style>
  <w:style w:type="paragraph" w:styleId="ad">
    <w:name w:val="Balloon Text"/>
    <w:basedOn w:val="a"/>
    <w:link w:val="ae"/>
    <w:rsid w:val="002E4D8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2E4D87"/>
    <w:rPr>
      <w:rFonts w:ascii="Tahoma" w:hAnsi="Tahoma" w:cs="Tahoma"/>
      <w:sz w:val="16"/>
      <w:szCs w:val="16"/>
    </w:rPr>
  </w:style>
  <w:style w:type="character" w:customStyle="1" w:styleId="a9">
    <w:name w:val="Подпись Знак"/>
    <w:link w:val="a8"/>
    <w:rsid w:val="001F0168"/>
    <w:rPr>
      <w:sz w:val="24"/>
    </w:rPr>
  </w:style>
  <w:style w:type="character" w:customStyle="1" w:styleId="a5">
    <w:name w:val="Верхний колонтитул Знак"/>
    <w:basedOn w:val="a1"/>
    <w:link w:val="a4"/>
    <w:uiPriority w:val="99"/>
    <w:rsid w:val="003F008F"/>
    <w:rPr>
      <w:sz w:val="24"/>
    </w:rPr>
  </w:style>
  <w:style w:type="paragraph" w:customStyle="1" w:styleId="ConsPlusNormal">
    <w:name w:val="ConsPlusNormal"/>
    <w:rsid w:val="00D14CAA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D14CAA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08F"/>
    <w:rPr>
      <w:sz w:val="24"/>
    </w:rPr>
  </w:style>
  <w:style w:type="paragraph" w:styleId="1">
    <w:name w:val="heading 1"/>
    <w:basedOn w:val="a"/>
    <w:next w:val="a"/>
    <w:qFormat/>
    <w:rsid w:val="002E4D87"/>
    <w:pPr>
      <w:keepNext/>
      <w:keepLines/>
      <w:numPr>
        <w:numId w:val="7"/>
      </w:numPr>
      <w:spacing w:after="360"/>
      <w:jc w:val="center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0"/>
    <w:qFormat/>
    <w:rsid w:val="002E4D87"/>
    <w:pPr>
      <w:keepNext/>
      <w:keepLines/>
      <w:numPr>
        <w:ilvl w:val="1"/>
        <w:numId w:val="7"/>
      </w:numPr>
      <w:spacing w:after="360"/>
      <w:jc w:val="center"/>
      <w:outlineLvl w:val="1"/>
    </w:pPr>
    <w:rPr>
      <w:b/>
      <w:sz w:val="28"/>
    </w:rPr>
  </w:style>
  <w:style w:type="paragraph" w:styleId="30">
    <w:name w:val="heading 3"/>
    <w:basedOn w:val="a"/>
    <w:next w:val="4"/>
    <w:qFormat/>
    <w:rsid w:val="002E4D87"/>
    <w:pPr>
      <w:keepNext/>
      <w:keepLines/>
      <w:numPr>
        <w:ilvl w:val="2"/>
        <w:numId w:val="7"/>
      </w:numPr>
      <w:spacing w:before="360"/>
      <w:outlineLvl w:val="2"/>
    </w:pPr>
    <w:rPr>
      <w:b/>
      <w:sz w:val="28"/>
    </w:rPr>
  </w:style>
  <w:style w:type="paragraph" w:styleId="4">
    <w:name w:val="heading 4"/>
    <w:basedOn w:val="a"/>
    <w:next w:val="a0"/>
    <w:qFormat/>
    <w:rsid w:val="002E4D87"/>
    <w:pPr>
      <w:keepNext/>
      <w:keepLines/>
      <w:numPr>
        <w:ilvl w:val="3"/>
        <w:numId w:val="7"/>
      </w:numPr>
      <w:spacing w:before="240"/>
      <w:outlineLvl w:val="3"/>
    </w:pPr>
    <w:rPr>
      <w:b/>
    </w:rPr>
  </w:style>
  <w:style w:type="paragraph" w:styleId="5">
    <w:name w:val="heading 5"/>
    <w:basedOn w:val="a"/>
    <w:next w:val="a"/>
    <w:qFormat/>
    <w:rsid w:val="002E4D87"/>
    <w:pPr>
      <w:keepNext/>
      <w:numPr>
        <w:ilvl w:val="4"/>
        <w:numId w:val="7"/>
      </w:numPr>
      <w:spacing w:before="240" w:after="60"/>
      <w:ind w:right="284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2E4D87"/>
    <w:pPr>
      <w:keepNext/>
      <w:spacing w:before="240" w:after="60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2E4D87"/>
    <w:pPr>
      <w:keepNext/>
      <w:numPr>
        <w:ilvl w:val="6"/>
        <w:numId w:val="2"/>
      </w:numPr>
      <w:spacing w:before="240" w:after="60"/>
      <w:jc w:val="center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2E4D87"/>
    <w:pPr>
      <w:spacing w:after="240" w:line="240" w:lineRule="exact"/>
      <w:ind w:left="4536"/>
      <w:outlineLvl w:val="7"/>
    </w:pPr>
  </w:style>
  <w:style w:type="paragraph" w:styleId="9">
    <w:name w:val="heading 9"/>
    <w:basedOn w:val="a"/>
    <w:next w:val="5"/>
    <w:qFormat/>
    <w:rsid w:val="002E4D87"/>
    <w:pPr>
      <w:keepNext/>
      <w:keepLines/>
      <w:numPr>
        <w:ilvl w:val="8"/>
        <w:numId w:val="2"/>
      </w:numPr>
      <w:spacing w:after="120" w:line="240" w:lineRule="exact"/>
      <w:jc w:val="right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2E4D87"/>
    <w:pPr>
      <w:spacing w:before="120"/>
      <w:ind w:firstLine="567"/>
      <w:jc w:val="both"/>
    </w:pPr>
  </w:style>
  <w:style w:type="paragraph" w:styleId="a4">
    <w:name w:val="header"/>
    <w:basedOn w:val="a"/>
    <w:link w:val="a5"/>
    <w:uiPriority w:val="99"/>
    <w:rsid w:val="002E4D87"/>
    <w:pPr>
      <w:tabs>
        <w:tab w:val="center" w:pos="4536"/>
        <w:tab w:val="right" w:pos="9072"/>
      </w:tabs>
    </w:pPr>
  </w:style>
  <w:style w:type="paragraph" w:styleId="a6">
    <w:name w:val="footer"/>
    <w:basedOn w:val="a"/>
    <w:rsid w:val="002E4D87"/>
    <w:pPr>
      <w:tabs>
        <w:tab w:val="center" w:pos="4536"/>
        <w:tab w:val="right" w:pos="9072"/>
      </w:tabs>
    </w:pPr>
  </w:style>
  <w:style w:type="paragraph" w:styleId="a7">
    <w:name w:val="Body Text Indent"/>
    <w:basedOn w:val="a"/>
    <w:rsid w:val="002E4D87"/>
    <w:pPr>
      <w:spacing w:before="60"/>
      <w:ind w:left="284" w:firstLine="284"/>
      <w:jc w:val="both"/>
    </w:pPr>
  </w:style>
  <w:style w:type="paragraph" w:styleId="a8">
    <w:name w:val="Signature"/>
    <w:basedOn w:val="a"/>
    <w:next w:val="a"/>
    <w:link w:val="a9"/>
    <w:rsid w:val="002E4D87"/>
    <w:pPr>
      <w:tabs>
        <w:tab w:val="left" w:pos="6237"/>
      </w:tabs>
      <w:spacing w:before="600"/>
      <w:ind w:left="1276"/>
    </w:pPr>
  </w:style>
  <w:style w:type="paragraph" w:customStyle="1" w:styleId="10">
    <w:name w:val="Стиль1"/>
    <w:basedOn w:val="a"/>
    <w:qFormat/>
    <w:rsid w:val="002E4D87"/>
    <w:pPr>
      <w:numPr>
        <w:ilvl w:val="5"/>
        <w:numId w:val="7"/>
      </w:numPr>
      <w:autoSpaceDE w:val="0"/>
      <w:autoSpaceDN w:val="0"/>
      <w:adjustRightInd w:val="0"/>
      <w:spacing w:before="120"/>
      <w:jc w:val="both"/>
      <w:outlineLvl w:val="5"/>
    </w:pPr>
  </w:style>
  <w:style w:type="paragraph" w:customStyle="1" w:styleId="20">
    <w:name w:val="Стиль2"/>
    <w:basedOn w:val="10"/>
    <w:qFormat/>
    <w:rsid w:val="002E4D87"/>
    <w:pPr>
      <w:numPr>
        <w:ilvl w:val="6"/>
      </w:numPr>
      <w:spacing w:before="60"/>
      <w:outlineLvl w:val="6"/>
    </w:pPr>
  </w:style>
  <w:style w:type="paragraph" w:styleId="aa">
    <w:name w:val="table of figures"/>
    <w:basedOn w:val="a"/>
    <w:next w:val="a"/>
    <w:semiHidden/>
    <w:rsid w:val="002E4D87"/>
    <w:pPr>
      <w:ind w:left="480" w:hanging="480"/>
    </w:pPr>
  </w:style>
  <w:style w:type="paragraph" w:customStyle="1" w:styleId="3">
    <w:name w:val="Стиль3"/>
    <w:basedOn w:val="a"/>
    <w:rsid w:val="002E4D87"/>
    <w:pPr>
      <w:numPr>
        <w:numId w:val="6"/>
      </w:numPr>
      <w:jc w:val="both"/>
    </w:pPr>
  </w:style>
  <w:style w:type="paragraph" w:customStyle="1" w:styleId="40">
    <w:name w:val="Стиль4"/>
    <w:basedOn w:val="a"/>
    <w:qFormat/>
    <w:rsid w:val="002E4D87"/>
    <w:pPr>
      <w:numPr>
        <w:ilvl w:val="7"/>
        <w:numId w:val="7"/>
      </w:numPr>
      <w:jc w:val="both"/>
    </w:pPr>
  </w:style>
  <w:style w:type="character" w:styleId="ab">
    <w:name w:val="page number"/>
    <w:basedOn w:val="a1"/>
    <w:rsid w:val="002E4D87"/>
  </w:style>
  <w:style w:type="character" w:styleId="ac">
    <w:name w:val="Hyperlink"/>
    <w:basedOn w:val="a1"/>
    <w:rsid w:val="002E4D87"/>
    <w:rPr>
      <w:color w:val="0000FF"/>
      <w:u w:val="single"/>
    </w:rPr>
  </w:style>
  <w:style w:type="paragraph" w:customStyle="1" w:styleId="0">
    <w:name w:val="Заголовок 0"/>
    <w:basedOn w:val="a"/>
    <w:rsid w:val="002E4D87"/>
    <w:pPr>
      <w:spacing w:before="1440"/>
      <w:jc w:val="center"/>
    </w:pPr>
    <w:rPr>
      <w:rFonts w:ascii="Arial" w:hAnsi="Arial" w:cs="Arial"/>
      <w:sz w:val="40"/>
      <w:szCs w:val="40"/>
    </w:rPr>
  </w:style>
  <w:style w:type="paragraph" w:styleId="11">
    <w:name w:val="toc 1"/>
    <w:basedOn w:val="a"/>
    <w:autoRedefine/>
    <w:rsid w:val="002E4D87"/>
    <w:pPr>
      <w:keepNext/>
      <w:tabs>
        <w:tab w:val="right" w:leader="dot" w:pos="9072"/>
      </w:tabs>
      <w:spacing w:before="240"/>
    </w:pPr>
    <w:rPr>
      <w:caps/>
      <w:noProof/>
      <w:szCs w:val="24"/>
    </w:rPr>
  </w:style>
  <w:style w:type="paragraph" w:styleId="21">
    <w:name w:val="toc 2"/>
    <w:basedOn w:val="a"/>
    <w:next w:val="a"/>
    <w:autoRedefine/>
    <w:rsid w:val="002E4D87"/>
    <w:pPr>
      <w:keepLines/>
      <w:numPr>
        <w:numId w:val="4"/>
      </w:numPr>
      <w:tabs>
        <w:tab w:val="right" w:leader="dot" w:pos="9072"/>
      </w:tabs>
      <w:spacing w:before="60"/>
      <w:ind w:right="567"/>
    </w:pPr>
    <w:rPr>
      <w:szCs w:val="24"/>
    </w:rPr>
  </w:style>
  <w:style w:type="paragraph" w:styleId="31">
    <w:name w:val="toc 3"/>
    <w:basedOn w:val="a"/>
    <w:next w:val="a"/>
    <w:autoRedefine/>
    <w:rsid w:val="002E4D87"/>
    <w:pPr>
      <w:keepLines/>
      <w:numPr>
        <w:ilvl w:val="2"/>
        <w:numId w:val="4"/>
      </w:numPr>
      <w:tabs>
        <w:tab w:val="left" w:pos="1995"/>
        <w:tab w:val="right" w:leader="dot" w:pos="9072"/>
      </w:tabs>
      <w:spacing w:before="60"/>
      <w:ind w:right="567"/>
    </w:pPr>
    <w:rPr>
      <w:noProof/>
      <w:szCs w:val="24"/>
    </w:rPr>
  </w:style>
  <w:style w:type="paragraph" w:styleId="41">
    <w:name w:val="toc 4"/>
    <w:basedOn w:val="a"/>
    <w:next w:val="a"/>
    <w:autoRedefine/>
    <w:rsid w:val="002E4D87"/>
    <w:pPr>
      <w:keepLines/>
      <w:numPr>
        <w:ilvl w:val="3"/>
        <w:numId w:val="5"/>
      </w:numPr>
      <w:tabs>
        <w:tab w:val="left" w:pos="1985"/>
        <w:tab w:val="right" w:leader="dot" w:pos="9072"/>
      </w:tabs>
      <w:spacing w:before="60"/>
      <w:ind w:right="567"/>
    </w:pPr>
  </w:style>
  <w:style w:type="paragraph" w:styleId="50">
    <w:name w:val="toc 5"/>
    <w:basedOn w:val="a"/>
    <w:next w:val="a"/>
    <w:autoRedefine/>
    <w:rsid w:val="002E4D87"/>
    <w:pPr>
      <w:keepLines/>
      <w:tabs>
        <w:tab w:val="right" w:leader="dot" w:pos="9072"/>
      </w:tabs>
      <w:spacing w:before="60"/>
      <w:ind w:right="567"/>
    </w:pPr>
  </w:style>
  <w:style w:type="paragraph" w:styleId="ad">
    <w:name w:val="Balloon Text"/>
    <w:basedOn w:val="a"/>
    <w:link w:val="ae"/>
    <w:rsid w:val="002E4D8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2E4D87"/>
    <w:rPr>
      <w:rFonts w:ascii="Tahoma" w:hAnsi="Tahoma" w:cs="Tahoma"/>
      <w:sz w:val="16"/>
      <w:szCs w:val="16"/>
    </w:rPr>
  </w:style>
  <w:style w:type="character" w:customStyle="1" w:styleId="a9">
    <w:name w:val="Подпись Знак"/>
    <w:link w:val="a8"/>
    <w:rsid w:val="001F0168"/>
    <w:rPr>
      <w:sz w:val="24"/>
    </w:rPr>
  </w:style>
  <w:style w:type="character" w:customStyle="1" w:styleId="a5">
    <w:name w:val="Верхний колонтитул Знак"/>
    <w:basedOn w:val="a1"/>
    <w:link w:val="a4"/>
    <w:uiPriority w:val="99"/>
    <w:rsid w:val="003F008F"/>
    <w:rPr>
      <w:sz w:val="24"/>
    </w:rPr>
  </w:style>
  <w:style w:type="paragraph" w:customStyle="1" w:styleId="ConsPlusNormal">
    <w:name w:val="ConsPlusNormal"/>
    <w:rsid w:val="00D14CAA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rsid w:val="00D14CAA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Template_ZS\_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9F472-20BA-4FAD-90A6-F916E88EF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_Закон.dotx</Template>
  <TotalTime>184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SOBRANIE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Брагина Ирина Ивановна</dc:creator>
  <cp:lastModifiedBy>ЗамНачМСП</cp:lastModifiedBy>
  <cp:revision>3</cp:revision>
  <cp:lastPrinted>2025-04-08T10:39:00Z</cp:lastPrinted>
  <dcterms:created xsi:type="dcterms:W3CDTF">2025-04-08T08:46:00Z</dcterms:created>
  <dcterms:modified xsi:type="dcterms:W3CDTF">2025-04-08T12:26:00Z</dcterms:modified>
</cp:coreProperties>
</file>